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8536"/>
      </w:tblGrid>
      <w:tr w:rsidR="00B03A65" w:rsidRPr="00A5021D" w14:paraId="4EFF1C57" w14:textId="77777777" w:rsidTr="00B03A65">
        <w:tc>
          <w:tcPr>
            <w:tcW w:w="1242" w:type="dxa"/>
          </w:tcPr>
          <w:p w14:paraId="65F76BFB" w14:textId="77777777" w:rsidR="00B03A65" w:rsidRPr="00A5021D" w:rsidRDefault="00B03A65" w:rsidP="00B03A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Mod</w:t>
            </w:r>
            <w:proofErr w:type="spellEnd"/>
            <w:r w:rsidR="00A5021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FF67B09" w14:textId="77777777" w:rsidR="00B03A65" w:rsidRPr="00A5021D" w:rsidRDefault="00B03A65" w:rsidP="00B03A65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5021D">
              <w:rPr>
                <w:rFonts w:asciiTheme="minorHAnsi" w:hAnsiTheme="minorHAnsi" w:cstheme="minorHAnsi"/>
                <w:b/>
                <w:sz w:val="40"/>
                <w:szCs w:val="40"/>
              </w:rPr>
              <w:t>CP</w:t>
            </w:r>
          </w:p>
          <w:p w14:paraId="0DDAF5F8" w14:textId="77777777" w:rsidR="00B03A65" w:rsidRPr="00A5021D" w:rsidRDefault="00B03A65" w:rsidP="00B03A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Rev. 4 del</w:t>
            </w:r>
          </w:p>
          <w:p w14:paraId="241ADB93" w14:textId="77777777" w:rsidR="00B03A65" w:rsidRPr="00A5021D" w:rsidRDefault="00B03A65" w:rsidP="00B03A65">
            <w:pPr>
              <w:spacing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15/02/2023</w:t>
            </w:r>
          </w:p>
        </w:tc>
        <w:tc>
          <w:tcPr>
            <w:tcW w:w="8536" w:type="dxa"/>
          </w:tcPr>
          <w:p w14:paraId="35665DE3" w14:textId="77777777" w:rsidR="00B03A65" w:rsidRPr="00A5021D" w:rsidRDefault="00B03A65" w:rsidP="00B03A65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A5021D">
              <w:rPr>
                <w:rFonts w:asciiTheme="minorHAnsi" w:hAnsiTheme="minorHAnsi" w:cstheme="minorHAnsi"/>
                <w:b/>
                <w:sz w:val="36"/>
                <w:szCs w:val="36"/>
              </w:rPr>
              <w:t>DOMANDA PER IL RILASCIO DI LICENZA</w:t>
            </w:r>
          </w:p>
          <w:p w14:paraId="332C8BE2" w14:textId="77777777" w:rsidR="00B03A65" w:rsidRPr="00A5021D" w:rsidRDefault="00B03A65" w:rsidP="00B03A65">
            <w:pPr>
              <w:spacing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b/>
                <w:sz w:val="36"/>
                <w:szCs w:val="36"/>
              </w:rPr>
              <w:t>PER L’AUTOTRASPORTO DI COSE IN CONTO PROPRIO</w:t>
            </w:r>
          </w:p>
        </w:tc>
      </w:tr>
    </w:tbl>
    <w:p w14:paraId="2BEF1B23" w14:textId="77777777" w:rsidR="00B03A65" w:rsidRPr="00A5021D" w:rsidRDefault="00B03A65" w:rsidP="00671273">
      <w:pPr>
        <w:spacing w:line="240" w:lineRule="atLeast"/>
        <w:jc w:val="left"/>
        <w:rPr>
          <w:rFonts w:asciiTheme="minorHAnsi" w:hAnsiTheme="minorHAnsi" w:cstheme="minorHAnsi"/>
          <w:sz w:val="20"/>
          <w:szCs w:val="20"/>
        </w:rPr>
      </w:pPr>
    </w:p>
    <w:p w14:paraId="0EF0C5EA" w14:textId="77777777" w:rsidR="00B03A65" w:rsidRPr="00A5021D" w:rsidRDefault="00A77A47" w:rsidP="00A5021D">
      <w:pPr>
        <w:ind w:left="467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it-IT"/>
        </w:rPr>
        <w:pict w14:anchorId="5E3EB81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1.9pt;width:100.2pt;height:56.0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">
            <v:textbox>
              <w:txbxContent>
                <w:p w14:paraId="2C85A71A" w14:textId="77777777" w:rsidR="00F014D0" w:rsidRDefault="00F014D0" w:rsidP="000E6538">
                  <w:pPr>
                    <w:jc w:val="center"/>
                  </w:pPr>
                </w:p>
                <w:p w14:paraId="1E684905" w14:textId="77777777" w:rsidR="000E6538" w:rsidRPr="005A50F7" w:rsidRDefault="000E6538" w:rsidP="000E6538">
                  <w:pPr>
                    <w:jc w:val="center"/>
                  </w:pPr>
                  <w:r w:rsidRPr="005A50F7">
                    <w:t xml:space="preserve">MARCA D A BOLLO </w:t>
                  </w:r>
                </w:p>
                <w:p w14:paraId="21C5FD9D" w14:textId="77777777" w:rsidR="000E6538" w:rsidRPr="005A50F7" w:rsidRDefault="000E6538" w:rsidP="000E6538">
                  <w:pPr>
                    <w:jc w:val="center"/>
                    <w:rPr>
                      <w:b/>
                    </w:rPr>
                  </w:pPr>
                  <w:r w:rsidRPr="005A50F7">
                    <w:rPr>
                      <w:rFonts w:cs="Calibri"/>
                      <w:b/>
                    </w:rPr>
                    <w:t>€</w:t>
                  </w:r>
                  <w:r w:rsidRPr="005A50F7">
                    <w:rPr>
                      <w:b/>
                    </w:rPr>
                    <w:t xml:space="preserve"> 16,00</w:t>
                  </w:r>
                </w:p>
              </w:txbxContent>
            </v:textbox>
          </v:shape>
        </w:pict>
      </w:r>
      <w:r w:rsidR="00B03A65" w:rsidRPr="00A5021D">
        <w:rPr>
          <w:rFonts w:asciiTheme="minorHAnsi" w:hAnsiTheme="minorHAnsi" w:cstheme="minorHAnsi"/>
          <w:sz w:val="20"/>
          <w:szCs w:val="20"/>
        </w:rPr>
        <w:t xml:space="preserve">Spett.le </w:t>
      </w:r>
      <w:r w:rsidR="00B03A65" w:rsidRPr="00A5021D">
        <w:rPr>
          <w:rFonts w:asciiTheme="minorHAnsi" w:hAnsiTheme="minorHAnsi" w:cstheme="minorHAnsi"/>
          <w:b/>
          <w:sz w:val="20"/>
          <w:szCs w:val="20"/>
        </w:rPr>
        <w:t>Provincia di Crotone</w:t>
      </w:r>
    </w:p>
    <w:p w14:paraId="45E55E53" w14:textId="77777777" w:rsidR="00B03A65" w:rsidRPr="00A5021D" w:rsidRDefault="00B03A65" w:rsidP="00A5021D">
      <w:pPr>
        <w:ind w:left="4678"/>
        <w:rPr>
          <w:rFonts w:asciiTheme="minorHAnsi" w:hAnsiTheme="minorHAnsi" w:cstheme="minorHAnsi"/>
          <w:sz w:val="20"/>
          <w:szCs w:val="20"/>
        </w:rPr>
      </w:pPr>
      <w:r w:rsidRPr="00A5021D">
        <w:rPr>
          <w:rFonts w:asciiTheme="minorHAnsi" w:hAnsiTheme="minorHAnsi" w:cstheme="minorHAnsi"/>
          <w:sz w:val="20"/>
          <w:szCs w:val="20"/>
        </w:rPr>
        <w:t>Settore 1 – Servizio Mobilità, Trasporti e Sicurezza Stradale</w:t>
      </w:r>
    </w:p>
    <w:p w14:paraId="0B607876" w14:textId="77777777" w:rsidR="00B03A65" w:rsidRPr="00A5021D" w:rsidRDefault="00B03A65" w:rsidP="00A5021D">
      <w:pPr>
        <w:spacing w:line="240" w:lineRule="atLeast"/>
        <w:ind w:left="4678"/>
        <w:rPr>
          <w:rFonts w:asciiTheme="minorHAnsi" w:hAnsiTheme="minorHAnsi" w:cstheme="minorHAnsi"/>
          <w:sz w:val="20"/>
          <w:szCs w:val="20"/>
        </w:rPr>
      </w:pPr>
      <w:r w:rsidRPr="00A5021D">
        <w:rPr>
          <w:rFonts w:asciiTheme="minorHAnsi" w:hAnsiTheme="minorHAnsi" w:cstheme="minorHAnsi"/>
          <w:b/>
          <w:sz w:val="20"/>
          <w:szCs w:val="20"/>
          <w:u w:val="single"/>
        </w:rPr>
        <w:t>Ufficio Rilascio Licenze Autotrasporto Conto Proprio</w:t>
      </w:r>
    </w:p>
    <w:p w14:paraId="0EFA0656" w14:textId="77777777" w:rsidR="00B03A65" w:rsidRPr="00A5021D" w:rsidRDefault="00B03A65" w:rsidP="00A5021D">
      <w:pPr>
        <w:spacing w:line="240" w:lineRule="atLeast"/>
        <w:ind w:left="4678"/>
        <w:jc w:val="left"/>
        <w:rPr>
          <w:rFonts w:asciiTheme="minorHAnsi" w:hAnsiTheme="minorHAnsi" w:cstheme="minorHAnsi"/>
          <w:sz w:val="20"/>
          <w:szCs w:val="20"/>
        </w:rPr>
      </w:pPr>
      <w:r w:rsidRPr="00A5021D">
        <w:rPr>
          <w:rFonts w:asciiTheme="minorHAnsi" w:hAnsiTheme="minorHAnsi" w:cstheme="minorHAnsi"/>
          <w:sz w:val="20"/>
          <w:szCs w:val="20"/>
        </w:rPr>
        <w:t>Via M. Nicoletta, 28 - 88900 Crotone</w:t>
      </w:r>
    </w:p>
    <w:p w14:paraId="28D1BEF3" w14:textId="77777777" w:rsidR="00B03A65" w:rsidRPr="00A5021D" w:rsidRDefault="00B03A65" w:rsidP="00A5021D">
      <w:pPr>
        <w:spacing w:after="240" w:line="240" w:lineRule="atLeast"/>
        <w:ind w:left="4678"/>
        <w:jc w:val="left"/>
        <w:rPr>
          <w:rFonts w:asciiTheme="minorHAnsi" w:hAnsiTheme="minorHAnsi" w:cstheme="minorHAnsi"/>
          <w:sz w:val="20"/>
          <w:szCs w:val="20"/>
        </w:rPr>
      </w:pPr>
      <w:r w:rsidRPr="00A5021D">
        <w:rPr>
          <w:rFonts w:asciiTheme="minorHAnsi" w:hAnsiTheme="minorHAnsi" w:cstheme="minorHAnsi"/>
          <w:sz w:val="20"/>
          <w:szCs w:val="20"/>
        </w:rPr>
        <w:t>trasporti@pec.provincia.crotone.it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0025F" w:rsidRPr="00A5021D" w14:paraId="5A56F36C" w14:textId="77777777" w:rsidTr="0070025F">
        <w:tc>
          <w:tcPr>
            <w:tcW w:w="9778" w:type="dxa"/>
          </w:tcPr>
          <w:p w14:paraId="1197427A" w14:textId="77777777" w:rsidR="0070025F" w:rsidRPr="00A5021D" w:rsidRDefault="0070025F" w:rsidP="00671273">
            <w:pPr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Le dichiarazioni sostitutive di questo modulo di domanda sono rese ai sensi degli artt. 46 e 47 del D.P.R. 28 dicembre 2000, n. 445</w:t>
            </w:r>
            <w:r w:rsidR="00B03A65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(T.U. sulla documentazione amministrativa). Pertanto, il/la sottoscritto/a dichiara:</w:t>
            </w:r>
          </w:p>
          <w:p w14:paraId="72DDFFC2" w14:textId="77777777" w:rsidR="009E6F5E" w:rsidRPr="00A5021D" w:rsidRDefault="0070025F" w:rsidP="00D157ED">
            <w:pPr>
              <w:pStyle w:val="Paragrafoelenco"/>
              <w:numPr>
                <w:ilvl w:val="0"/>
                <w:numId w:val="1"/>
              </w:numPr>
              <w:spacing w:line="240" w:lineRule="atLeast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di essere a conoscenza delle sanzioni amministrative e penali previste dagli artt. 75 e 76 D.P.R. 445/2000 in caso di</w:t>
            </w:r>
            <w:r w:rsidR="00B03A65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d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ichiarazioni false, falsi negli atti, uso o esibizioni di atti falsi o contenenti dati non rispondenti a verità;</w:t>
            </w:r>
          </w:p>
          <w:p w14:paraId="49A9B395" w14:textId="77777777" w:rsidR="009E6F5E" w:rsidRPr="00A5021D" w:rsidRDefault="0070025F" w:rsidP="00CE4931">
            <w:pPr>
              <w:pStyle w:val="Paragrafoelenco"/>
              <w:numPr>
                <w:ilvl w:val="0"/>
                <w:numId w:val="1"/>
              </w:numPr>
              <w:spacing w:line="240" w:lineRule="atLeast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di essere consapevole della decadenza dai benefici eventualmente conseguenti a</w:t>
            </w:r>
            <w:r w:rsidR="009E6F5E" w:rsidRPr="00A5021D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provvedimento emanato sulla base di</w:t>
            </w:r>
            <w:r w:rsidR="009E6F5E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dichiarazione non veritiera (art. 75 D.P.R. 445/2000);</w:t>
            </w:r>
          </w:p>
          <w:p w14:paraId="0E5B2995" w14:textId="77777777" w:rsidR="0070025F" w:rsidRPr="00A5021D" w:rsidRDefault="0070025F" w:rsidP="009E6F5E">
            <w:pPr>
              <w:pStyle w:val="Paragrafoelenco"/>
              <w:numPr>
                <w:ilvl w:val="0"/>
                <w:numId w:val="1"/>
              </w:numPr>
              <w:spacing w:line="240" w:lineRule="atLeast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di rendere i dati sotto la propria responsabilità e di essere consapevole che </w:t>
            </w:r>
            <w:proofErr w:type="gramStart"/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l’ Amministrazione</w:t>
            </w:r>
            <w:proofErr w:type="gramEnd"/>
            <w:r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procederà ai controlli previsti </w:t>
            </w:r>
            <w:r w:rsidR="009E6F5E" w:rsidRPr="00A5021D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all’art. 71 del D.P.R. 445/2000.</w:t>
            </w:r>
          </w:p>
        </w:tc>
      </w:tr>
    </w:tbl>
    <w:p w14:paraId="54C55C36" w14:textId="77777777" w:rsidR="00671273" w:rsidRPr="00A5021D" w:rsidRDefault="00671273" w:rsidP="00671273">
      <w:pPr>
        <w:spacing w:line="240" w:lineRule="atLeast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0025F" w:rsidRPr="00A5021D" w14:paraId="297AEE58" w14:textId="77777777" w:rsidTr="0070025F">
        <w:tc>
          <w:tcPr>
            <w:tcW w:w="9778" w:type="dxa"/>
          </w:tcPr>
          <w:p w14:paraId="326F65A0" w14:textId="77777777" w:rsidR="0070025F" w:rsidRPr="00A5021D" w:rsidRDefault="0070025F" w:rsidP="004B2EA5">
            <w:pPr>
              <w:spacing w:after="24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A5021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Quadro A) – Dati anagrafici del TITOLARE/LEGALE RAPPRESENTANTE che presenta la domanda</w:t>
            </w:r>
          </w:p>
          <w:p w14:paraId="769A7514" w14:textId="77777777" w:rsidR="0070025F" w:rsidRPr="00A5021D" w:rsidRDefault="0070025F" w:rsidP="00693556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Il/La sottoscritto /a ___________________________________________</w:t>
            </w:r>
            <w:r w:rsidR="00693556" w:rsidRPr="00A5021D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_________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="00693556" w:rsidRPr="00A5021D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___ nato/a il __/__/_____</w:t>
            </w:r>
          </w:p>
          <w:p w14:paraId="1E8A64D2" w14:textId="77777777" w:rsidR="0070025F" w:rsidRPr="00A5021D" w:rsidRDefault="00693556" w:rsidP="007002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________</w:t>
            </w:r>
            <w:r w:rsidR="0070025F" w:rsidRPr="00A5021D">
              <w:rPr>
                <w:rFonts w:asciiTheme="minorHAnsi" w:hAnsiTheme="minorHAnsi" w:cstheme="minorHAnsi"/>
                <w:sz w:val="20"/>
                <w:szCs w:val="20"/>
              </w:rPr>
              <w:t>_____________________________________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Prov. (___) cod. fiscale ____</w:t>
            </w:r>
            <w:r w:rsidR="0070025F" w:rsidRPr="00A5021D">
              <w:rPr>
                <w:rFonts w:asciiTheme="minorHAnsi" w:hAnsiTheme="minorHAnsi" w:cstheme="minorHAnsi"/>
                <w:sz w:val="20"/>
                <w:szCs w:val="20"/>
              </w:rPr>
              <w:t>__________________________</w:t>
            </w:r>
          </w:p>
          <w:p w14:paraId="3E4A9D23" w14:textId="77777777" w:rsidR="00DC7C12" w:rsidRPr="00A5021D" w:rsidRDefault="0070025F" w:rsidP="00693556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b/>
                <w:sz w:val="20"/>
                <w:szCs w:val="20"/>
              </w:rPr>
              <w:t>DICHIARA</w:t>
            </w:r>
          </w:p>
          <w:p w14:paraId="4F7B212E" w14:textId="77777777" w:rsidR="0070025F" w:rsidRPr="00A5021D" w:rsidRDefault="00693556" w:rsidP="0070025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70025F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i essere residente a 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="0070025F" w:rsidRPr="00A5021D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 Prov. (___) C.A.P. _________________</w:t>
            </w:r>
          </w:p>
          <w:p w14:paraId="41B4B6E8" w14:textId="77777777" w:rsidR="0070025F" w:rsidRDefault="0070025F" w:rsidP="00693556">
            <w:pPr>
              <w:spacing w:before="2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in via</w:t>
            </w:r>
            <w:r w:rsidR="00DC7C12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/ p.zza/ </w:t>
            </w:r>
            <w:proofErr w:type="spellStart"/>
            <w:r w:rsidR="00DC7C12" w:rsidRPr="00A5021D">
              <w:rPr>
                <w:rFonts w:asciiTheme="minorHAnsi" w:hAnsiTheme="minorHAnsi" w:cstheme="minorHAnsi"/>
                <w:sz w:val="20"/>
                <w:szCs w:val="20"/>
              </w:rPr>
              <w:t>loc</w:t>
            </w:r>
            <w:proofErr w:type="spellEnd"/>
            <w:r w:rsidR="00DC7C12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. / </w:t>
            </w:r>
            <w:proofErr w:type="gramStart"/>
            <w:r w:rsidR="00DC7C12" w:rsidRPr="00A5021D">
              <w:rPr>
                <w:rFonts w:asciiTheme="minorHAnsi" w:hAnsiTheme="minorHAnsi" w:cstheme="minorHAnsi"/>
                <w:sz w:val="20"/>
                <w:szCs w:val="20"/>
              </w:rPr>
              <w:t>c.da</w:t>
            </w:r>
            <w:proofErr w:type="gramEnd"/>
            <w:r w:rsidR="00DC7C12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___________</w:t>
            </w:r>
            <w:r w:rsidR="00DC7C12" w:rsidRPr="00A5021D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 n.________________</w:t>
            </w:r>
          </w:p>
          <w:p w14:paraId="4CD9A9EA" w14:textId="77777777" w:rsidR="001207A1" w:rsidRPr="00A5021D" w:rsidRDefault="001207A1" w:rsidP="00693556">
            <w:pPr>
              <w:spacing w:before="2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recapito telefonico ___________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</w:t>
            </w:r>
          </w:p>
          <w:p w14:paraId="5558425C" w14:textId="77777777" w:rsidR="0070025F" w:rsidRPr="00A5021D" w:rsidRDefault="0070025F" w:rsidP="00693556">
            <w:pPr>
              <w:pStyle w:val="Paragrafoelenco"/>
              <w:numPr>
                <w:ilvl w:val="0"/>
                <w:numId w:val="2"/>
              </w:numPr>
              <w:spacing w:before="240" w:after="240"/>
              <w:ind w:left="284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in possesso della cittadinanza italiana o di uno Stato appartenente all’ Unione Europea</w:t>
            </w:r>
          </w:p>
          <w:p w14:paraId="35F6A0C9" w14:textId="77777777" w:rsidR="0070025F" w:rsidRPr="00A5021D" w:rsidRDefault="0070025F" w:rsidP="0070025F">
            <w:pPr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i/>
                <w:sz w:val="20"/>
                <w:szCs w:val="20"/>
              </w:rPr>
              <w:t>(oppure, se è cittadino di uno Stato non appartenente all’Unione Europea)</w:t>
            </w:r>
          </w:p>
          <w:p w14:paraId="5182FEEF" w14:textId="77777777" w:rsidR="0070025F" w:rsidRPr="00A5021D" w:rsidRDefault="0070025F" w:rsidP="00693556">
            <w:pPr>
              <w:pStyle w:val="Paragrafoelenco"/>
              <w:numPr>
                <w:ilvl w:val="0"/>
                <w:numId w:val="2"/>
              </w:numPr>
              <w:ind w:left="284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regolarmente residente/soggiornante in Italia ai sensi della L. 189/</w:t>
            </w:r>
            <w:proofErr w:type="gramStart"/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02  (</w:t>
            </w:r>
            <w:proofErr w:type="gramEnd"/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legge Bossi-Fini)</w:t>
            </w:r>
          </w:p>
        </w:tc>
      </w:tr>
    </w:tbl>
    <w:p w14:paraId="6C165F70" w14:textId="77777777" w:rsidR="005A50F7" w:rsidRPr="00A5021D" w:rsidRDefault="005A50F7" w:rsidP="00C54326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0025F" w:rsidRPr="00A5021D" w14:paraId="4CF4E03E" w14:textId="77777777" w:rsidTr="0070025F">
        <w:tc>
          <w:tcPr>
            <w:tcW w:w="9778" w:type="dxa"/>
          </w:tcPr>
          <w:p w14:paraId="315831BE" w14:textId="77777777" w:rsidR="0070025F" w:rsidRPr="00A5021D" w:rsidRDefault="0070025F" w:rsidP="0070025F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A5021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Quadro B) – Dati identificativi dell’IMPRESA che richiede il rilascio della licenza</w:t>
            </w:r>
          </w:p>
          <w:p w14:paraId="1F7908C9" w14:textId="77777777" w:rsidR="0070025F" w:rsidRPr="00A5021D" w:rsidRDefault="0070025F" w:rsidP="00693556">
            <w:pPr>
              <w:spacing w:before="240" w:after="2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In qualità di legale rappresent</w:t>
            </w:r>
            <w:r w:rsidR="00DC7C12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ante dell’impresa denominata 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__________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DC7C12" w:rsidRPr="00A5021D">
              <w:rPr>
                <w:rFonts w:asciiTheme="minorHAnsi" w:hAnsiTheme="minorHAnsi" w:cstheme="minorHAnsi"/>
                <w:sz w:val="20"/>
                <w:szCs w:val="20"/>
              </w:rPr>
              <w:t>________</w:t>
            </w:r>
            <w:r w:rsidR="00693556" w:rsidRPr="00A5021D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="00DC7C12" w:rsidRPr="00A5021D">
              <w:rPr>
                <w:rFonts w:asciiTheme="minorHAnsi" w:hAnsiTheme="minorHAnsi" w:cstheme="minorHAnsi"/>
                <w:sz w:val="20"/>
                <w:szCs w:val="20"/>
              </w:rPr>
              <w:t>________________________</w:t>
            </w:r>
          </w:p>
          <w:p w14:paraId="0152DACB" w14:textId="77777777" w:rsidR="0070025F" w:rsidRPr="00A5021D" w:rsidRDefault="00A5021D" w:rsidP="00DC7C1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</w:t>
            </w:r>
            <w:r w:rsidR="00DC7C12" w:rsidRPr="00A5021D">
              <w:rPr>
                <w:rFonts w:asciiTheme="minorHAnsi" w:hAnsiTheme="minorHAnsi" w:cstheme="minorHAnsi"/>
                <w:sz w:val="20"/>
                <w:szCs w:val="20"/>
              </w:rPr>
              <w:t>___________</w:t>
            </w:r>
            <w:r w:rsidR="0070025F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________________ con sede legale 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="0070025F" w:rsidRPr="00A5021D">
              <w:rPr>
                <w:rFonts w:asciiTheme="minorHAnsi" w:hAnsiTheme="minorHAnsi" w:cstheme="minorHAnsi"/>
                <w:sz w:val="20"/>
                <w:szCs w:val="20"/>
              </w:rPr>
              <w:t>_________________________________</w:t>
            </w:r>
            <w:r w:rsidR="00693556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0025F" w:rsidRPr="00A5021D">
              <w:rPr>
                <w:rFonts w:asciiTheme="minorHAnsi" w:hAnsiTheme="minorHAnsi" w:cstheme="minorHAnsi"/>
                <w:sz w:val="20"/>
                <w:szCs w:val="20"/>
              </w:rPr>
              <w:t>Prov. (___)</w:t>
            </w:r>
          </w:p>
          <w:p w14:paraId="62A05411" w14:textId="77777777" w:rsidR="0070025F" w:rsidRPr="00A5021D" w:rsidRDefault="0070025F" w:rsidP="00693556">
            <w:pPr>
              <w:spacing w:before="2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C.A.P. ________</w:t>
            </w:r>
            <w:r w:rsidR="00693556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in via/ p.zza/ </w:t>
            </w:r>
            <w:proofErr w:type="spellStart"/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loc</w:t>
            </w:r>
            <w:proofErr w:type="spellEnd"/>
            <w:r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. / </w:t>
            </w:r>
            <w:proofErr w:type="gramStart"/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c.da</w:t>
            </w:r>
            <w:proofErr w:type="gramEnd"/>
            <w:r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_________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 n. ______</w:t>
            </w:r>
          </w:p>
          <w:p w14:paraId="3BC60477" w14:textId="77777777" w:rsidR="00693556" w:rsidRPr="00A5021D" w:rsidRDefault="00693556" w:rsidP="00693556">
            <w:pPr>
              <w:spacing w:before="2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avente le sedi secondarie in Italia o all’Estero (se presenti): 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__________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_____________________________________</w:t>
            </w:r>
          </w:p>
          <w:p w14:paraId="36A62AF0" w14:textId="77777777" w:rsidR="0070025F" w:rsidRPr="00A5021D" w:rsidRDefault="00693556" w:rsidP="00693556">
            <w:pPr>
              <w:spacing w:before="240" w:after="2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70025F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scritta al Registro delle Imprese presso la C.C.I.A.A. di Crotone al n.ro R.E.A. 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_________</w:t>
            </w:r>
            <w:r w:rsidR="0070025F" w:rsidRPr="00A5021D">
              <w:rPr>
                <w:rFonts w:asciiTheme="minorHAnsi" w:hAnsiTheme="minorHAnsi" w:cstheme="minorHAnsi"/>
                <w:sz w:val="20"/>
                <w:szCs w:val="20"/>
              </w:rPr>
              <w:t>________________________</w:t>
            </w:r>
          </w:p>
          <w:p w14:paraId="1FCA0DA2" w14:textId="77777777" w:rsidR="0070025F" w:rsidRPr="00A5021D" w:rsidRDefault="0070025F" w:rsidP="00A502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data di iscrizione 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__/_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_/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____ partita I.V.A |_|_|_|_|_|_|_|_|_|_|_|,</w:t>
            </w:r>
            <w:r w:rsidR="00693556"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per l’esercizio dell’attività di</w:t>
            </w:r>
            <w:r w:rsidRPr="00A5021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</w:t>
            </w:r>
            <w:r w:rsidR="00693556" w:rsidRPr="00A5021D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="00A5021D">
              <w:rPr>
                <w:rFonts w:asciiTheme="minorHAnsi" w:hAnsiTheme="minorHAnsi" w:cstheme="minorHAnsi"/>
                <w:sz w:val="20"/>
                <w:szCs w:val="20"/>
              </w:rPr>
              <w:t>_________</w:t>
            </w:r>
            <w:r w:rsidR="00693556" w:rsidRPr="00A5021D">
              <w:rPr>
                <w:rFonts w:asciiTheme="minorHAnsi" w:hAnsiTheme="minorHAnsi" w:cstheme="minorHAnsi"/>
                <w:sz w:val="20"/>
                <w:szCs w:val="20"/>
              </w:rPr>
              <w:t>________</w:t>
            </w:r>
            <w:r w:rsidRPr="00A5021D">
              <w:rPr>
                <w:rFonts w:asciiTheme="minorHAnsi" w:hAnsiTheme="minorHAnsi" w:cstheme="minorHAnsi"/>
                <w:sz w:val="20"/>
                <w:szCs w:val="20"/>
              </w:rPr>
              <w:t xml:space="preserve"> codice attività |_|_|_|_|</w:t>
            </w:r>
          </w:p>
          <w:p w14:paraId="2579CE87" w14:textId="029E04EB" w:rsidR="0070025F" w:rsidRPr="00A5021D" w:rsidRDefault="0070025F" w:rsidP="00A502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021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(indicare l’attività per lo svolgimento della quale si richiede la </w:t>
            </w:r>
            <w:proofErr w:type="gramStart"/>
            <w:r w:rsidRPr="00A5021D">
              <w:rPr>
                <w:rFonts w:asciiTheme="minorHAnsi" w:hAnsiTheme="minorHAnsi" w:cstheme="minorHAnsi"/>
                <w:i/>
                <w:sz w:val="20"/>
                <w:szCs w:val="20"/>
              </w:rPr>
              <w:t>licenza)</w:t>
            </w:r>
            <w:r w:rsidR="000B52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5021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</w:t>
            </w:r>
            <w:proofErr w:type="gramEnd"/>
            <w:r w:rsidRPr="00A5021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</w:t>
            </w:r>
            <w:r w:rsidR="00693556" w:rsidRPr="00A5021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                </w:t>
            </w:r>
            <w:r w:rsidRPr="00A5021D">
              <w:rPr>
                <w:rFonts w:asciiTheme="minorHAnsi" w:hAnsiTheme="minorHAnsi" w:cstheme="minorHAnsi"/>
                <w:i/>
                <w:sz w:val="20"/>
                <w:szCs w:val="20"/>
              </w:rPr>
              <w:t>(Cod. ISTAT Elenco Attività)</w:t>
            </w:r>
          </w:p>
        </w:tc>
      </w:tr>
    </w:tbl>
    <w:p w14:paraId="694B8423" w14:textId="77777777" w:rsidR="000436C3" w:rsidRPr="00A5021D" w:rsidRDefault="000436C3" w:rsidP="001207A1">
      <w:pPr>
        <w:spacing w:before="24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5021D">
        <w:rPr>
          <w:rFonts w:asciiTheme="minorHAnsi" w:hAnsiTheme="minorHAnsi" w:cstheme="minorHAnsi"/>
          <w:b/>
          <w:sz w:val="20"/>
          <w:szCs w:val="20"/>
          <w:u w:val="single"/>
        </w:rPr>
        <w:t>C H I E D E</w:t>
      </w:r>
    </w:p>
    <w:p w14:paraId="111915D9" w14:textId="77777777" w:rsidR="009C373B" w:rsidRPr="00A5021D" w:rsidRDefault="00693556" w:rsidP="00D525DA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A5021D">
        <w:rPr>
          <w:rFonts w:asciiTheme="minorHAnsi" w:hAnsiTheme="minorHAnsi" w:cstheme="minorHAnsi"/>
          <w:sz w:val="20"/>
          <w:szCs w:val="20"/>
        </w:rPr>
        <w:t>a</w:t>
      </w:r>
      <w:r w:rsidR="000436C3" w:rsidRPr="00A5021D">
        <w:rPr>
          <w:rFonts w:asciiTheme="minorHAnsi" w:hAnsiTheme="minorHAnsi" w:cstheme="minorHAnsi"/>
          <w:sz w:val="20"/>
          <w:szCs w:val="20"/>
        </w:rPr>
        <w:t xml:space="preserve">i sensi dell’art. 32 della legge 06.06.1974 n. 298 e successive modificazioni, </w:t>
      </w:r>
      <w:r w:rsidR="003E3200" w:rsidRPr="00A5021D">
        <w:rPr>
          <w:rFonts w:asciiTheme="minorHAnsi" w:hAnsiTheme="minorHAnsi" w:cstheme="minorHAnsi"/>
          <w:sz w:val="20"/>
          <w:szCs w:val="20"/>
        </w:rPr>
        <w:t>il rilascio di una licenza</w:t>
      </w:r>
      <w:r w:rsidR="00A5021D" w:rsidRPr="00A5021D">
        <w:rPr>
          <w:rFonts w:asciiTheme="minorHAnsi" w:hAnsiTheme="minorHAnsi" w:cstheme="minorHAnsi"/>
          <w:sz w:val="20"/>
          <w:szCs w:val="20"/>
        </w:rPr>
        <w:t xml:space="preserve"> </w:t>
      </w:r>
      <w:r w:rsidR="00E87DF8" w:rsidRPr="00A5021D">
        <w:rPr>
          <w:rFonts w:asciiTheme="minorHAnsi" w:hAnsiTheme="minorHAnsi" w:cstheme="minorHAnsi"/>
          <w:sz w:val="20"/>
          <w:szCs w:val="20"/>
        </w:rPr>
        <w:t>per l’autotrasporto di cose in conto proprio per (</w:t>
      </w:r>
      <w:r w:rsidR="00E87DF8" w:rsidRPr="00A5021D">
        <w:rPr>
          <w:rFonts w:asciiTheme="minorHAnsi" w:hAnsiTheme="minorHAnsi" w:cstheme="minorHAnsi"/>
          <w:i/>
          <w:sz w:val="20"/>
          <w:szCs w:val="20"/>
        </w:rPr>
        <w:t xml:space="preserve">indicare di seguito la causale – vedi </w:t>
      </w:r>
      <w:r w:rsidR="00E87DF8" w:rsidRPr="00A5021D">
        <w:rPr>
          <w:rFonts w:asciiTheme="minorHAnsi" w:hAnsiTheme="minorHAnsi" w:cstheme="minorHAnsi"/>
          <w:b/>
          <w:sz w:val="20"/>
          <w:szCs w:val="20"/>
        </w:rPr>
        <w:t>Legenda</w:t>
      </w:r>
      <w:r w:rsidR="00E87DF8" w:rsidRPr="00A5021D">
        <w:rPr>
          <w:rFonts w:asciiTheme="minorHAnsi" w:hAnsiTheme="minorHAnsi" w:cstheme="minorHAnsi"/>
          <w:sz w:val="20"/>
          <w:szCs w:val="20"/>
        </w:rPr>
        <w:t xml:space="preserve">) </w:t>
      </w:r>
      <w:r w:rsidR="00A5021D" w:rsidRPr="00A5021D">
        <w:rPr>
          <w:rFonts w:asciiTheme="minorHAnsi" w:hAnsiTheme="minorHAnsi" w:cstheme="minorHAnsi"/>
          <w:sz w:val="20"/>
          <w:szCs w:val="20"/>
        </w:rPr>
        <w:t>__________________</w:t>
      </w:r>
      <w:r w:rsidR="00D525DA">
        <w:rPr>
          <w:rFonts w:asciiTheme="minorHAnsi" w:hAnsiTheme="minorHAnsi" w:cstheme="minorHAnsi"/>
          <w:sz w:val="20"/>
          <w:szCs w:val="20"/>
        </w:rPr>
        <w:t>_</w:t>
      </w:r>
      <w:r w:rsidR="00A5021D" w:rsidRPr="00A5021D">
        <w:rPr>
          <w:rFonts w:asciiTheme="minorHAnsi" w:hAnsiTheme="minorHAnsi" w:cstheme="minorHAnsi"/>
          <w:sz w:val="20"/>
          <w:szCs w:val="20"/>
        </w:rPr>
        <w:t>____</w:t>
      </w:r>
    </w:p>
    <w:p w14:paraId="0A67E53A" w14:textId="77777777" w:rsidR="00A5021D" w:rsidRPr="00A5021D" w:rsidRDefault="00A5021D" w:rsidP="00DC7C12">
      <w:pPr>
        <w:spacing w:line="240" w:lineRule="atLeast"/>
        <w:jc w:val="left"/>
        <w:rPr>
          <w:rFonts w:asciiTheme="minorHAnsi" w:hAnsiTheme="minorHAnsi" w:cstheme="minorHAnsi"/>
          <w:sz w:val="20"/>
          <w:szCs w:val="20"/>
        </w:rPr>
      </w:pPr>
      <w:r w:rsidRPr="00A5021D">
        <w:rPr>
          <w:rFonts w:asciiTheme="minorHAnsi" w:hAnsiTheme="minorHAnsi" w:cstheme="minorHAnsi"/>
          <w:sz w:val="20"/>
          <w:szCs w:val="20"/>
        </w:rPr>
        <w:t>_____________________________________</w:t>
      </w:r>
      <w:r w:rsidR="00D525DA">
        <w:rPr>
          <w:rFonts w:asciiTheme="minorHAnsi" w:hAnsiTheme="minorHAnsi" w:cstheme="minorHAnsi"/>
          <w:sz w:val="20"/>
          <w:szCs w:val="20"/>
        </w:rPr>
        <w:t>__________</w:t>
      </w:r>
      <w:r w:rsidRPr="00A5021D">
        <w:rPr>
          <w:rFonts w:asciiTheme="minorHAnsi" w:hAnsiTheme="minorHAnsi" w:cstheme="minorHAnsi"/>
          <w:sz w:val="20"/>
          <w:szCs w:val="20"/>
        </w:rPr>
        <w:t>_________________________________________________</w:t>
      </w:r>
    </w:p>
    <w:p w14:paraId="4ED188CF" w14:textId="77777777" w:rsidR="00E87DF8" w:rsidRPr="00A5021D" w:rsidRDefault="00E87DF8" w:rsidP="00DC7C12">
      <w:pPr>
        <w:spacing w:line="240" w:lineRule="atLeast"/>
        <w:jc w:val="left"/>
        <w:rPr>
          <w:rFonts w:asciiTheme="minorHAnsi" w:hAnsiTheme="minorHAnsi" w:cstheme="minorHAnsi"/>
          <w:b/>
          <w:sz w:val="20"/>
          <w:szCs w:val="20"/>
        </w:rPr>
      </w:pPr>
      <w:r w:rsidRPr="00A5021D">
        <w:rPr>
          <w:rFonts w:asciiTheme="minorHAnsi" w:hAnsiTheme="minorHAnsi" w:cstheme="minorHAnsi"/>
          <w:b/>
          <w:sz w:val="20"/>
          <w:szCs w:val="20"/>
        </w:rPr>
        <w:t>per un veicolo di portata utile</w:t>
      </w:r>
    </w:p>
    <w:p w14:paraId="577A4384" w14:textId="77777777" w:rsidR="00DC7C12" w:rsidRPr="00D525DA" w:rsidRDefault="00E87DF8" w:rsidP="00D525DA">
      <w:pPr>
        <w:pStyle w:val="Paragrafoelenco"/>
        <w:numPr>
          <w:ilvl w:val="2"/>
          <w:numId w:val="4"/>
        </w:numPr>
        <w:spacing w:line="240" w:lineRule="atLeast"/>
        <w:ind w:left="284" w:hanging="284"/>
        <w:jc w:val="left"/>
        <w:rPr>
          <w:rFonts w:asciiTheme="minorHAnsi" w:hAnsiTheme="minorHAnsi" w:cstheme="minorHAnsi"/>
          <w:b/>
          <w:sz w:val="20"/>
          <w:szCs w:val="20"/>
        </w:rPr>
      </w:pPr>
      <w:r w:rsidRPr="00D525DA">
        <w:rPr>
          <w:rFonts w:asciiTheme="minorHAnsi" w:hAnsiTheme="minorHAnsi" w:cstheme="minorHAnsi"/>
          <w:b/>
          <w:sz w:val="20"/>
          <w:szCs w:val="20"/>
        </w:rPr>
        <w:t>non superiore a 300</w:t>
      </w:r>
      <w:r w:rsidR="00DC7C12" w:rsidRPr="00D525DA">
        <w:rPr>
          <w:rFonts w:asciiTheme="minorHAnsi" w:hAnsiTheme="minorHAnsi" w:cstheme="minorHAnsi"/>
          <w:b/>
          <w:sz w:val="20"/>
          <w:szCs w:val="20"/>
        </w:rPr>
        <w:t>0</w:t>
      </w:r>
    </w:p>
    <w:p w14:paraId="087D0263" w14:textId="77777777" w:rsidR="00671273" w:rsidRPr="00D525DA" w:rsidRDefault="00E87DF8" w:rsidP="00D525DA">
      <w:pPr>
        <w:pStyle w:val="Paragrafoelenco"/>
        <w:numPr>
          <w:ilvl w:val="2"/>
          <w:numId w:val="4"/>
        </w:numPr>
        <w:spacing w:line="240" w:lineRule="atLeast"/>
        <w:ind w:left="284" w:hanging="284"/>
        <w:jc w:val="left"/>
        <w:rPr>
          <w:rFonts w:asciiTheme="minorHAnsi" w:hAnsiTheme="minorHAnsi" w:cstheme="minorHAnsi"/>
          <w:b/>
          <w:sz w:val="20"/>
          <w:szCs w:val="20"/>
        </w:rPr>
      </w:pPr>
      <w:r w:rsidRPr="00D525DA">
        <w:rPr>
          <w:rFonts w:asciiTheme="minorHAnsi" w:hAnsiTheme="minorHAnsi" w:cstheme="minorHAnsi"/>
          <w:b/>
          <w:sz w:val="20"/>
          <w:szCs w:val="20"/>
        </w:rPr>
        <w:t>superiore a 3000 kg</w:t>
      </w:r>
    </w:p>
    <w:p w14:paraId="3ED144DD" w14:textId="77777777" w:rsidR="009C373B" w:rsidRPr="00D525DA" w:rsidRDefault="009C373B" w:rsidP="00DC7C12">
      <w:pPr>
        <w:spacing w:line="240" w:lineRule="atLeast"/>
        <w:jc w:val="left"/>
        <w:rPr>
          <w:rFonts w:asciiTheme="minorHAnsi" w:hAnsiTheme="minorHAnsi" w:cstheme="minorHAnsi"/>
          <w:sz w:val="20"/>
          <w:szCs w:val="20"/>
        </w:rPr>
      </w:pPr>
      <w:r w:rsidRPr="00D525DA">
        <w:rPr>
          <w:rFonts w:asciiTheme="minorHAnsi" w:hAnsiTheme="minorHAnsi" w:cstheme="minorHAnsi"/>
          <w:sz w:val="20"/>
          <w:szCs w:val="20"/>
        </w:rPr>
        <w:lastRenderedPageBreak/>
        <w:t>caratterizzato dai dati tecnici di seguito riportati: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D525DA" w:rsidRPr="00D525DA" w14:paraId="5DBBF03C" w14:textId="77777777" w:rsidTr="00D525DA">
        <w:tc>
          <w:tcPr>
            <w:tcW w:w="9778" w:type="dxa"/>
          </w:tcPr>
          <w:p w14:paraId="7D4BB543" w14:textId="77777777" w:rsidR="00D525DA" w:rsidRPr="00D525DA" w:rsidRDefault="00D525DA" w:rsidP="00743155">
            <w:pPr>
              <w:spacing w:line="240" w:lineRule="atLeast"/>
              <w:contextualSpacing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Quadro C) –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Dati relativi al VEICOLO</w:t>
            </w:r>
          </w:p>
          <w:p w14:paraId="5C75C985" w14:textId="77777777" w:rsidR="00D525DA" w:rsidRPr="00D525DA" w:rsidRDefault="00D525DA" w:rsidP="00743155">
            <w:pPr>
              <w:spacing w:before="240" w:after="240" w:line="360" w:lineRule="auto"/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Marca e Modello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________________________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_______ </w:t>
            </w: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Categoria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</w:t>
            </w:r>
          </w:p>
          <w:p w14:paraId="2DC0C8A9" w14:textId="77777777" w:rsidR="00D525DA" w:rsidRPr="00D525DA" w:rsidRDefault="00D525DA" w:rsidP="00743155">
            <w:pPr>
              <w:spacing w:before="240"/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CARROZZERIA______________________________________________________________________</w:t>
            </w:r>
          </w:p>
          <w:p w14:paraId="57DED0F6" w14:textId="77777777" w:rsidR="00D525DA" w:rsidRPr="00D525DA" w:rsidRDefault="00D525DA" w:rsidP="00743155">
            <w:pPr>
              <w:ind w:left="1134"/>
              <w:contextualSpacing/>
              <w:rPr>
                <w:rFonts w:asciiTheme="minorHAnsi" w:hAnsiTheme="minorHAnsi" w:cstheme="minorHAnsi"/>
                <w:b/>
                <w:i/>
                <w:strike/>
                <w:sz w:val="16"/>
                <w:szCs w:val="16"/>
              </w:rPr>
            </w:pPr>
            <w:r w:rsidRPr="00D525D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(Specificare l’allestimento del veicolo oggetto di richiesta, ad </w:t>
            </w:r>
            <w:proofErr w:type="spellStart"/>
            <w:r w:rsidRPr="00D525D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es</w:t>
            </w:r>
            <w:proofErr w:type="spellEnd"/>
            <w:r w:rsidRPr="00D525D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: cassone ribaltabile, furgone, cisterna, cabinato con ralla, ecc.)</w:t>
            </w:r>
          </w:p>
          <w:p w14:paraId="1A0357D8" w14:textId="77777777" w:rsidR="00D525DA" w:rsidRPr="00D525DA" w:rsidRDefault="00D525DA" w:rsidP="00743155">
            <w:pPr>
              <w:spacing w:after="240" w:line="360" w:lineRule="auto"/>
              <w:ind w:left="1134"/>
              <w:contextualSpacing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D525D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N.B. Se trattasi di trattore per semirimorchio o motrice per rimorchio, indicare il veicolo che traina.</w:t>
            </w:r>
          </w:p>
          <w:p w14:paraId="0D4DB138" w14:textId="77777777" w:rsidR="00D525DA" w:rsidRPr="00D525DA" w:rsidRDefault="00D525DA" w:rsidP="00743155">
            <w:pPr>
              <w:spacing w:before="240" w:line="360" w:lineRule="auto"/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 xml:space="preserve">Numero di Telaio I__I__I__I__I__I__I__I__I__I__I__I__I__I__I__I__I__I Targa </w:t>
            </w:r>
            <w:r w:rsidRPr="00D525DA">
              <w:rPr>
                <w:rFonts w:asciiTheme="minorHAnsi" w:hAnsiTheme="minorHAnsi" w:cstheme="minorHAnsi"/>
                <w:sz w:val="16"/>
                <w:szCs w:val="16"/>
              </w:rPr>
              <w:t>(se già targato)</w:t>
            </w: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 xml:space="preserve"> I__I__I__I__I__I__I__I__I</w:t>
            </w:r>
          </w:p>
          <w:p w14:paraId="78946A36" w14:textId="77777777" w:rsidR="00D525DA" w:rsidRPr="00D525DA" w:rsidRDefault="00D525DA" w:rsidP="00743155">
            <w:pPr>
              <w:spacing w:line="240" w:lineRule="atLeast"/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Massa complessiva kg _________________ Portata utile kg ________________ </w:t>
            </w: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 xml:space="preserve">Massa Rimorchiabile kg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</w:t>
            </w: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  <w:p w14:paraId="70BB94A6" w14:textId="77777777" w:rsidR="00D525DA" w:rsidRPr="00D525DA" w:rsidRDefault="00D525DA" w:rsidP="00743155">
            <w:pPr>
              <w:spacing w:line="240" w:lineRule="atLeast"/>
              <w:contextualSpacing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D525DA">
              <w:rPr>
                <w:rFonts w:asciiTheme="minorHAnsi" w:hAnsiTheme="minorHAnsi" w:cstheme="minorHAnsi"/>
                <w:sz w:val="16"/>
                <w:szCs w:val="16"/>
              </w:rPr>
              <w:t>N.B. Carrozzeria, Numero di telaio e Portata Utile/Massa Rimorchiabile del veicolo sono dati essenziali per il rilascio della licenza.</w:t>
            </w:r>
          </w:p>
          <w:p w14:paraId="67428808" w14:textId="77777777" w:rsidR="00D525DA" w:rsidRPr="00D525DA" w:rsidRDefault="00D525DA" w:rsidP="00743155">
            <w:pPr>
              <w:tabs>
                <w:tab w:val="left" w:pos="2410"/>
              </w:tabs>
              <w:spacing w:line="200" w:lineRule="atLeast"/>
              <w:contextualSpacing/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in relazione al quale</w:t>
            </w: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, DICHIARA</w:t>
            </w:r>
          </w:p>
          <w:p w14:paraId="7E69921D" w14:textId="77777777" w:rsidR="00D525DA" w:rsidRPr="00D525DA" w:rsidRDefault="00D525DA" w:rsidP="00743155">
            <w:pPr>
              <w:pStyle w:val="Paragrafoelenco"/>
              <w:numPr>
                <w:ilvl w:val="2"/>
                <w:numId w:val="4"/>
              </w:numPr>
              <w:spacing w:line="240" w:lineRule="atLeast"/>
              <w:ind w:left="284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che non è sottoposto a pignoramento o sequestro;</w:t>
            </w:r>
          </w:p>
          <w:p w14:paraId="3317625D" w14:textId="77777777" w:rsidR="00D525DA" w:rsidRPr="00D525DA" w:rsidRDefault="00D525DA" w:rsidP="00743155">
            <w:pPr>
              <w:pStyle w:val="Paragrafoelenco"/>
              <w:numPr>
                <w:ilvl w:val="2"/>
                <w:numId w:val="4"/>
              </w:numPr>
              <w:spacing w:line="240" w:lineRule="atLeast"/>
              <w:ind w:left="284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di avere la disponibilità del veicolo medesimo in qualità di: (selezionare il caso che ricorre)</w:t>
            </w:r>
          </w:p>
          <w:p w14:paraId="23255F21" w14:textId="77777777" w:rsidR="00D525DA" w:rsidRPr="00743155" w:rsidRDefault="00D525DA" w:rsidP="00743155">
            <w:pPr>
              <w:pStyle w:val="Paragrafoelenco"/>
              <w:numPr>
                <w:ilvl w:val="2"/>
                <w:numId w:val="4"/>
              </w:numPr>
              <w:spacing w:line="240" w:lineRule="atLeast"/>
              <w:ind w:left="56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743155">
              <w:rPr>
                <w:rFonts w:asciiTheme="minorHAnsi" w:hAnsiTheme="minorHAnsi" w:cstheme="minorHAnsi"/>
                <w:sz w:val="20"/>
                <w:szCs w:val="20"/>
              </w:rPr>
              <w:t>proprietario</w:t>
            </w:r>
          </w:p>
          <w:p w14:paraId="6BBF4A8E" w14:textId="77777777" w:rsidR="00D525DA" w:rsidRPr="00743155" w:rsidRDefault="00D525DA" w:rsidP="00743155">
            <w:pPr>
              <w:pStyle w:val="Paragrafoelenco"/>
              <w:numPr>
                <w:ilvl w:val="2"/>
                <w:numId w:val="4"/>
              </w:numPr>
              <w:spacing w:line="240" w:lineRule="atLeast"/>
              <w:ind w:left="56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743155">
              <w:rPr>
                <w:rFonts w:asciiTheme="minorHAnsi" w:hAnsiTheme="minorHAnsi" w:cstheme="minorHAnsi"/>
                <w:sz w:val="20"/>
                <w:szCs w:val="20"/>
              </w:rPr>
              <w:t>usufruttuario con scadenza</w:t>
            </w:r>
            <w:r w:rsidR="007431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43155">
              <w:rPr>
                <w:rFonts w:asciiTheme="minorHAnsi" w:hAnsiTheme="minorHAnsi" w:cstheme="minorHAnsi"/>
                <w:sz w:val="20"/>
                <w:szCs w:val="20"/>
              </w:rPr>
              <w:t>_________________________</w:t>
            </w:r>
          </w:p>
          <w:p w14:paraId="249C1410" w14:textId="77777777" w:rsidR="00D525DA" w:rsidRPr="00743155" w:rsidRDefault="00D525DA" w:rsidP="00743155">
            <w:pPr>
              <w:pStyle w:val="Paragrafoelenco"/>
              <w:numPr>
                <w:ilvl w:val="2"/>
                <w:numId w:val="4"/>
              </w:numPr>
              <w:spacing w:line="240" w:lineRule="atLeast"/>
              <w:ind w:left="56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743155">
              <w:rPr>
                <w:rFonts w:asciiTheme="minorHAnsi" w:hAnsiTheme="minorHAnsi" w:cstheme="minorHAnsi"/>
                <w:sz w:val="20"/>
                <w:szCs w:val="20"/>
              </w:rPr>
              <w:t>acquirente con patto di riservato dominio con scadenza</w:t>
            </w:r>
            <w:r w:rsidR="007431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43155">
              <w:rPr>
                <w:rFonts w:asciiTheme="minorHAnsi" w:hAnsiTheme="minorHAnsi" w:cstheme="minorHAnsi"/>
                <w:sz w:val="20"/>
                <w:szCs w:val="20"/>
              </w:rPr>
              <w:t>__________________</w:t>
            </w:r>
          </w:p>
          <w:p w14:paraId="12BA61A3" w14:textId="77777777" w:rsidR="00D525DA" w:rsidRPr="00743155" w:rsidRDefault="00D525DA" w:rsidP="00743155">
            <w:pPr>
              <w:pStyle w:val="Paragrafoelenco"/>
              <w:numPr>
                <w:ilvl w:val="2"/>
                <w:numId w:val="4"/>
              </w:numPr>
              <w:spacing w:line="240" w:lineRule="atLeast"/>
              <w:ind w:left="56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743155">
              <w:rPr>
                <w:rFonts w:asciiTheme="minorHAnsi" w:hAnsiTheme="minorHAnsi" w:cstheme="minorHAnsi"/>
                <w:sz w:val="20"/>
                <w:szCs w:val="20"/>
              </w:rPr>
              <w:t>locatario con facoltà di acquisto</w:t>
            </w:r>
          </w:p>
          <w:p w14:paraId="13406A0F" w14:textId="77777777" w:rsidR="00D525DA" w:rsidRPr="00743155" w:rsidRDefault="00D525DA" w:rsidP="00743155">
            <w:pPr>
              <w:pStyle w:val="Paragrafoelenco"/>
              <w:numPr>
                <w:ilvl w:val="2"/>
                <w:numId w:val="4"/>
              </w:numPr>
              <w:spacing w:line="240" w:lineRule="atLeast"/>
              <w:ind w:left="284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3155">
              <w:rPr>
                <w:rFonts w:asciiTheme="minorHAnsi" w:hAnsiTheme="minorHAnsi" w:cstheme="minorHAnsi"/>
                <w:b/>
                <w:sz w:val="20"/>
                <w:szCs w:val="20"/>
              </w:rPr>
              <w:t>di inoltrare la presente domanda prima dell’acquisto del veicolo, avvalendosi della facoltà prevista</w:t>
            </w:r>
            <w:r w:rsidR="00743155" w:rsidRPr="007431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43155">
              <w:rPr>
                <w:rFonts w:asciiTheme="minorHAnsi" w:hAnsiTheme="minorHAnsi" w:cstheme="minorHAnsi"/>
                <w:b/>
                <w:sz w:val="20"/>
                <w:szCs w:val="20"/>
              </w:rPr>
              <w:t>dall’art. 32, comma 6 della legge n. 298/74;</w:t>
            </w:r>
          </w:p>
          <w:p w14:paraId="29316BA3" w14:textId="77777777" w:rsidR="00D525DA" w:rsidRDefault="00D525DA" w:rsidP="00743155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 xml:space="preserve">e precisa di avere le </w:t>
            </w: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esigenze di trasporto</w:t>
            </w: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 xml:space="preserve"> di seguito indicate</w:t>
            </w:r>
            <w:r w:rsidR="007431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43155">
              <w:rPr>
                <w:rFonts w:asciiTheme="minorHAnsi" w:hAnsiTheme="minorHAnsi" w:cstheme="minorHAnsi"/>
                <w:sz w:val="20"/>
                <w:szCs w:val="20"/>
              </w:rPr>
              <w:t>________________</w:t>
            </w: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  <w:p w14:paraId="67FB09CE" w14:textId="77777777" w:rsidR="00743155" w:rsidRPr="00D525DA" w:rsidRDefault="00743155" w:rsidP="00743155">
            <w:pPr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</w:t>
            </w: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</w:t>
            </w:r>
          </w:p>
          <w:p w14:paraId="24B40984" w14:textId="77777777" w:rsidR="00D525DA" w:rsidRPr="00D525DA" w:rsidRDefault="00D525DA" w:rsidP="00743155">
            <w:pPr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 xml:space="preserve">con conseguente necessità di trasportare in conto proprio le seguenti </w:t>
            </w: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cose o classi di cose</w:t>
            </w: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9DDD316" w14:textId="77777777" w:rsidR="00D525DA" w:rsidRPr="00D525DA" w:rsidRDefault="00D525DA" w:rsidP="00743155">
            <w:pPr>
              <w:spacing w:line="0" w:lineRule="atLeast"/>
              <w:contextualSpacing/>
              <w:rPr>
                <w:rFonts w:asciiTheme="minorHAnsi" w:hAnsiTheme="minorHAnsi" w:cstheme="minorHAnsi"/>
                <w:b/>
                <w:i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(Cod. ISTAT Elenco Cose)</w:t>
            </w:r>
          </w:p>
          <w:p w14:paraId="3DF7CD6E" w14:textId="77777777" w:rsidR="00D525DA" w:rsidRPr="00D525DA" w:rsidRDefault="00D525DA" w:rsidP="00743155">
            <w:pPr>
              <w:spacing w:line="360" w:lineRule="auto"/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I__I__I__I__I__I__I__I__I__I__I__I__I__I__I__I__I__I__I__I__I__I__I__I__I__I__I__I__I__I__I__I__I__I__I__I</w:t>
            </w:r>
            <w:r w:rsidR="00743155" w:rsidRPr="00D525DA">
              <w:rPr>
                <w:rFonts w:asciiTheme="minorHAnsi" w:hAnsiTheme="minorHAnsi" w:cstheme="minorHAnsi"/>
                <w:sz w:val="20"/>
                <w:szCs w:val="20"/>
              </w:rPr>
              <w:t>__I__I__I</w:t>
            </w:r>
          </w:p>
          <w:p w14:paraId="6690D804" w14:textId="77777777" w:rsidR="00D525DA" w:rsidRPr="00D525DA" w:rsidRDefault="00D525DA" w:rsidP="00743155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sz w:val="20"/>
                <w:szCs w:val="20"/>
              </w:rPr>
              <w:t>I__I__I__I__I__I__I__I__I__I__I__I__I__I__I__I__I__I__I__I__I__I__I__I__I__I__I__I__I__I__I__I__I__I__I__I</w:t>
            </w:r>
            <w:r w:rsidR="00743155" w:rsidRPr="00D525DA">
              <w:rPr>
                <w:rFonts w:asciiTheme="minorHAnsi" w:hAnsiTheme="minorHAnsi" w:cstheme="minorHAnsi"/>
                <w:sz w:val="20"/>
                <w:szCs w:val="20"/>
              </w:rPr>
              <w:t>__I__I__I</w:t>
            </w:r>
          </w:p>
        </w:tc>
      </w:tr>
    </w:tbl>
    <w:p w14:paraId="0DFC2563" w14:textId="77777777" w:rsidR="00743155" w:rsidRDefault="00743155" w:rsidP="00DC7C12">
      <w:pPr>
        <w:spacing w:line="240" w:lineRule="atLeast"/>
        <w:jc w:val="left"/>
        <w:rPr>
          <w:rFonts w:asciiTheme="minorHAnsi" w:hAnsiTheme="minorHAnsi" w:cstheme="minorHAnsi"/>
          <w:sz w:val="20"/>
          <w:szCs w:val="20"/>
        </w:rPr>
      </w:pPr>
    </w:p>
    <w:p w14:paraId="1D32F68C" w14:textId="77777777" w:rsidR="00C937AD" w:rsidRPr="00D525DA" w:rsidRDefault="00C937AD" w:rsidP="00C937AD">
      <w:pPr>
        <w:spacing w:before="240" w:line="240" w:lineRule="atLeast"/>
        <w:contextualSpacing/>
        <w:rPr>
          <w:rFonts w:asciiTheme="minorHAnsi" w:hAnsiTheme="minorHAnsi" w:cstheme="minorHAnsi"/>
          <w:b/>
          <w:strike/>
          <w:sz w:val="20"/>
          <w:szCs w:val="20"/>
        </w:rPr>
      </w:pPr>
      <w:r w:rsidRPr="00D525DA">
        <w:rPr>
          <w:rFonts w:asciiTheme="minorHAnsi" w:hAnsiTheme="minorHAnsi" w:cstheme="minorHAnsi"/>
          <w:b/>
          <w:sz w:val="20"/>
          <w:szCs w:val="20"/>
        </w:rPr>
        <w:t>Quadro D. 1) –DICHIARAZIONI SOSTITUTIVE ai sensi degli artt.46 e 47 del D.P.R. N. 445/2000</w:t>
      </w:r>
    </w:p>
    <w:p w14:paraId="47291973" w14:textId="77777777" w:rsidR="00C937AD" w:rsidRPr="00D525DA" w:rsidRDefault="00C937AD" w:rsidP="00C937AD">
      <w:pPr>
        <w:spacing w:after="240" w:line="360" w:lineRule="auto"/>
        <w:contextualSpacing/>
        <w:rPr>
          <w:rFonts w:asciiTheme="minorHAnsi" w:hAnsiTheme="minorHAnsi" w:cstheme="minorHAnsi"/>
          <w:strike/>
          <w:sz w:val="20"/>
          <w:szCs w:val="20"/>
        </w:rPr>
      </w:pPr>
      <w:r w:rsidRPr="00D525DA">
        <w:rPr>
          <w:rFonts w:asciiTheme="minorHAnsi" w:hAnsiTheme="minorHAnsi" w:cstheme="minorHAnsi"/>
          <w:sz w:val="20"/>
          <w:szCs w:val="20"/>
        </w:rPr>
        <w:t>Al fine di ottenere il rilascio della licenza per l’autotrasporto di cose in conto proprio</w:t>
      </w:r>
    </w:p>
    <w:p w14:paraId="0EC21A49" w14:textId="77777777" w:rsidR="00C937AD" w:rsidRPr="00D525DA" w:rsidRDefault="00C937AD" w:rsidP="00C937AD">
      <w:pPr>
        <w:spacing w:before="240" w:line="360" w:lineRule="auto"/>
        <w:contextualSpacing/>
        <w:jc w:val="center"/>
        <w:rPr>
          <w:rFonts w:asciiTheme="minorHAnsi" w:hAnsiTheme="minorHAnsi" w:cstheme="minorHAnsi"/>
          <w:b/>
          <w:strike/>
          <w:sz w:val="20"/>
          <w:szCs w:val="20"/>
        </w:rPr>
      </w:pPr>
      <w:r w:rsidRPr="00D525DA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47771D43" w14:textId="77777777" w:rsidR="00C937AD" w:rsidRPr="00C937AD" w:rsidRDefault="00C937AD" w:rsidP="00C937AD">
      <w:pPr>
        <w:pStyle w:val="Paragrafoelenco"/>
        <w:numPr>
          <w:ilvl w:val="0"/>
          <w:numId w:val="2"/>
        </w:numPr>
        <w:spacing w:before="240" w:after="24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937AD">
        <w:rPr>
          <w:rFonts w:asciiTheme="minorHAnsi" w:hAnsiTheme="minorHAnsi" w:cstheme="minorHAnsi"/>
          <w:sz w:val="20"/>
          <w:szCs w:val="20"/>
        </w:rPr>
        <w:t xml:space="preserve">di utilizzare il veicolo oggetto di richiesta per il solo trasporto di cose proprie innereresti l’attività </w:t>
      </w:r>
      <w:r>
        <w:rPr>
          <w:rFonts w:asciiTheme="minorHAnsi" w:hAnsiTheme="minorHAnsi" w:cstheme="minorHAnsi"/>
          <w:sz w:val="20"/>
          <w:szCs w:val="20"/>
        </w:rPr>
        <w:t xml:space="preserve">indicate nel </w:t>
      </w:r>
      <w:r w:rsidRPr="00C937AD">
        <w:rPr>
          <w:rFonts w:asciiTheme="minorHAnsi" w:hAnsiTheme="minorHAnsi" w:cstheme="minorHAnsi"/>
          <w:sz w:val="20"/>
          <w:szCs w:val="20"/>
        </w:rPr>
        <w:t>Quadro B);</w:t>
      </w:r>
    </w:p>
    <w:p w14:paraId="3FAA7CC4" w14:textId="77777777" w:rsidR="00C937AD" w:rsidRPr="00C937AD" w:rsidRDefault="00C937AD" w:rsidP="00C937AD">
      <w:pPr>
        <w:pStyle w:val="Paragrafoelenco"/>
        <w:numPr>
          <w:ilvl w:val="0"/>
          <w:numId w:val="2"/>
        </w:numPr>
        <w:spacing w:before="240" w:after="24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937AD">
        <w:rPr>
          <w:rFonts w:asciiTheme="minorHAnsi" w:hAnsiTheme="minorHAnsi" w:cstheme="minorHAnsi"/>
          <w:sz w:val="20"/>
          <w:szCs w:val="20"/>
        </w:rPr>
        <w:t>che il trasporto delle merci non costituisce attività economicamente prevalente, bensì complementare /accessoria nel quadro dell’attività principale dell’impresa;</w:t>
      </w:r>
    </w:p>
    <w:p w14:paraId="0A81347D" w14:textId="77777777" w:rsidR="00C937AD" w:rsidRPr="00C937AD" w:rsidRDefault="00C937AD" w:rsidP="00C937AD">
      <w:pPr>
        <w:pStyle w:val="Paragrafoelenco"/>
        <w:numPr>
          <w:ilvl w:val="0"/>
          <w:numId w:val="2"/>
        </w:numPr>
        <w:spacing w:before="240" w:after="24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937AD">
        <w:rPr>
          <w:rFonts w:asciiTheme="minorHAnsi" w:hAnsiTheme="minorHAnsi" w:cstheme="minorHAnsi"/>
          <w:sz w:val="20"/>
          <w:szCs w:val="20"/>
        </w:rPr>
        <w:t>che le merci trasportate sono classificate rifiuti e, quindi l’impresa è iscritta all’Albo Gestori Ambientali al N.ro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937AD">
        <w:rPr>
          <w:rFonts w:asciiTheme="minorHAnsi" w:hAnsiTheme="minorHAnsi" w:cstheme="minorHAnsi"/>
          <w:sz w:val="20"/>
          <w:szCs w:val="20"/>
        </w:rPr>
        <w:t>_____________________ con scadenza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937AD">
        <w:rPr>
          <w:rFonts w:asciiTheme="minorHAnsi" w:hAnsiTheme="minorHAnsi" w:cstheme="minorHAnsi"/>
          <w:sz w:val="20"/>
          <w:szCs w:val="20"/>
        </w:rPr>
        <w:t>____________________;</w:t>
      </w:r>
    </w:p>
    <w:p w14:paraId="19C74540" w14:textId="77777777" w:rsidR="00C937AD" w:rsidRPr="00C937AD" w:rsidRDefault="00C937AD" w:rsidP="00C937AD">
      <w:pPr>
        <w:pStyle w:val="Paragrafoelenco"/>
        <w:numPr>
          <w:ilvl w:val="0"/>
          <w:numId w:val="2"/>
        </w:numPr>
        <w:spacing w:before="240" w:after="24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D525DA">
        <w:rPr>
          <w:rFonts w:asciiTheme="minorHAnsi" w:hAnsiTheme="minorHAnsi" w:cstheme="minorHAnsi"/>
          <w:sz w:val="20"/>
          <w:szCs w:val="20"/>
        </w:rPr>
        <w:t xml:space="preserve">che l’impresa identificata nel Quadro B): </w:t>
      </w:r>
      <w:r w:rsidRPr="00C937AD">
        <w:rPr>
          <w:rFonts w:asciiTheme="minorHAnsi" w:hAnsiTheme="minorHAnsi" w:cstheme="minorHAnsi"/>
          <w:b/>
          <w:sz w:val="18"/>
          <w:szCs w:val="18"/>
        </w:rPr>
        <w:t>(barrare l’ipotesi che ricorre)</w:t>
      </w:r>
    </w:p>
    <w:p w14:paraId="0CB877AD" w14:textId="77777777" w:rsidR="00C937AD" w:rsidRPr="00C937AD" w:rsidRDefault="00C937AD" w:rsidP="00C937AD">
      <w:pPr>
        <w:pStyle w:val="Paragrafoelenco"/>
        <w:numPr>
          <w:ilvl w:val="2"/>
          <w:numId w:val="4"/>
        </w:numPr>
        <w:spacing w:line="240" w:lineRule="atLeast"/>
        <w:ind w:left="567" w:hanging="284"/>
        <w:rPr>
          <w:rFonts w:asciiTheme="minorHAnsi" w:hAnsiTheme="minorHAnsi" w:cstheme="minorHAnsi"/>
          <w:sz w:val="20"/>
          <w:szCs w:val="20"/>
        </w:rPr>
      </w:pPr>
      <w:r w:rsidRPr="00D525DA">
        <w:rPr>
          <w:rFonts w:asciiTheme="minorHAnsi" w:hAnsiTheme="minorHAnsi" w:cstheme="minorHAnsi"/>
          <w:sz w:val="20"/>
          <w:szCs w:val="20"/>
        </w:rPr>
        <w:t>non è iscritta nell’Elenco degli autotrasportatori di cose in conto proprio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BD3F002" w14:textId="77777777" w:rsidR="00C937AD" w:rsidRPr="00C937AD" w:rsidRDefault="00C937AD" w:rsidP="00C937AD">
      <w:pPr>
        <w:pStyle w:val="Paragrafoelenco"/>
        <w:numPr>
          <w:ilvl w:val="2"/>
          <w:numId w:val="4"/>
        </w:numPr>
        <w:spacing w:line="240" w:lineRule="atLeast"/>
        <w:ind w:left="567" w:hanging="284"/>
        <w:rPr>
          <w:rFonts w:asciiTheme="minorHAnsi" w:hAnsiTheme="minorHAnsi" w:cstheme="minorHAnsi"/>
          <w:sz w:val="20"/>
          <w:szCs w:val="20"/>
        </w:rPr>
      </w:pPr>
      <w:r w:rsidRPr="00D525DA">
        <w:rPr>
          <w:rFonts w:asciiTheme="minorHAnsi" w:hAnsiTheme="minorHAnsi" w:cstheme="minorHAnsi"/>
          <w:sz w:val="20"/>
          <w:szCs w:val="20"/>
        </w:rPr>
        <w:t>è iscritta nell’Elenco degli autotrasportatori di cose in conto con N.ro</w:t>
      </w:r>
      <w:r>
        <w:rPr>
          <w:rFonts w:asciiTheme="minorHAnsi" w:hAnsiTheme="minorHAnsi" w:cstheme="minorHAnsi"/>
          <w:sz w:val="20"/>
          <w:szCs w:val="20"/>
        </w:rPr>
        <w:t xml:space="preserve"> _______</w:t>
      </w:r>
      <w:r w:rsidRPr="00D525DA">
        <w:rPr>
          <w:rFonts w:asciiTheme="minorHAnsi" w:hAnsiTheme="minorHAnsi" w:cstheme="minorHAnsi"/>
          <w:sz w:val="20"/>
          <w:szCs w:val="20"/>
        </w:rPr>
        <w:t>_________________</w:t>
      </w:r>
    </w:p>
    <w:p w14:paraId="2CAB2D22" w14:textId="77777777" w:rsidR="00C937AD" w:rsidRPr="00C937AD" w:rsidRDefault="00C937AD" w:rsidP="00C937AD">
      <w:pPr>
        <w:pStyle w:val="Paragrafoelenco"/>
        <w:numPr>
          <w:ilvl w:val="2"/>
          <w:numId w:val="4"/>
        </w:numPr>
        <w:spacing w:line="240" w:lineRule="atLeast"/>
        <w:ind w:left="567" w:hanging="284"/>
        <w:rPr>
          <w:rFonts w:asciiTheme="minorHAnsi" w:hAnsiTheme="minorHAnsi" w:cstheme="minorHAnsi"/>
          <w:sz w:val="20"/>
          <w:szCs w:val="20"/>
        </w:rPr>
      </w:pPr>
      <w:r w:rsidRPr="00D525DA">
        <w:rPr>
          <w:rFonts w:asciiTheme="minorHAnsi" w:hAnsiTheme="minorHAnsi" w:cstheme="minorHAnsi"/>
          <w:sz w:val="20"/>
          <w:szCs w:val="20"/>
        </w:rPr>
        <w:t>ed è titolare di licenze per i veicoli di seguito elencati</w:t>
      </w:r>
      <w:r w:rsidRPr="00C937AD">
        <w:rPr>
          <w:rFonts w:asciiTheme="minorHAnsi" w:hAnsiTheme="minorHAnsi" w:cstheme="minorHAnsi"/>
          <w:sz w:val="20"/>
          <w:szCs w:val="20"/>
        </w:rPr>
        <w:t>: (allegare fotocopia dell’ultima licenza ottenuta)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9"/>
        <w:gridCol w:w="1603"/>
        <w:gridCol w:w="2268"/>
        <w:gridCol w:w="2126"/>
        <w:gridCol w:w="3421"/>
      </w:tblGrid>
      <w:tr w:rsidR="00C937AD" w:rsidRPr="00D525DA" w14:paraId="646636FD" w14:textId="77777777" w:rsidTr="00036FFF">
        <w:trPr>
          <w:trHeight w:val="268"/>
          <w:jc w:val="center"/>
        </w:trPr>
        <w:tc>
          <w:tcPr>
            <w:tcW w:w="419" w:type="dxa"/>
          </w:tcPr>
          <w:p w14:paraId="3DEF31DE" w14:textId="77777777" w:rsidR="00C937AD" w:rsidRPr="00D525DA" w:rsidRDefault="00C937AD" w:rsidP="00C937AD">
            <w:pPr>
              <w:tabs>
                <w:tab w:val="left" w:pos="1290"/>
              </w:tabs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</w:tc>
        <w:tc>
          <w:tcPr>
            <w:tcW w:w="1603" w:type="dxa"/>
          </w:tcPr>
          <w:p w14:paraId="1C58D430" w14:textId="77777777" w:rsidR="00C937AD" w:rsidRPr="00D525DA" w:rsidRDefault="00C937AD" w:rsidP="00C937AD">
            <w:pPr>
              <w:tabs>
                <w:tab w:val="left" w:pos="1290"/>
              </w:tabs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Targa</w:t>
            </w:r>
          </w:p>
        </w:tc>
        <w:tc>
          <w:tcPr>
            <w:tcW w:w="2268" w:type="dxa"/>
          </w:tcPr>
          <w:p w14:paraId="16D0F44E" w14:textId="77777777" w:rsidR="00C937AD" w:rsidRPr="00D525DA" w:rsidRDefault="00C937AD" w:rsidP="00C937AD">
            <w:pPr>
              <w:tabs>
                <w:tab w:val="left" w:pos="1290"/>
              </w:tabs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Marca e Modello</w:t>
            </w:r>
          </w:p>
        </w:tc>
        <w:tc>
          <w:tcPr>
            <w:tcW w:w="2126" w:type="dxa"/>
          </w:tcPr>
          <w:p w14:paraId="69391705" w14:textId="77777777" w:rsidR="00C937AD" w:rsidRPr="00D525DA" w:rsidRDefault="00C937AD" w:rsidP="00C937AD">
            <w:pPr>
              <w:tabs>
                <w:tab w:val="left" w:pos="1290"/>
              </w:tabs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Carrozzeria</w:t>
            </w:r>
          </w:p>
        </w:tc>
        <w:tc>
          <w:tcPr>
            <w:tcW w:w="3421" w:type="dxa"/>
          </w:tcPr>
          <w:p w14:paraId="4E350DFB" w14:textId="77777777" w:rsidR="00C937AD" w:rsidRPr="00D525DA" w:rsidRDefault="00C937AD" w:rsidP="00C937AD">
            <w:pPr>
              <w:tabs>
                <w:tab w:val="left" w:pos="1290"/>
              </w:tabs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Port. Utile/Massa </w:t>
            </w:r>
            <w:proofErr w:type="spellStart"/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Rim.le</w:t>
            </w:r>
            <w:proofErr w:type="spellEnd"/>
          </w:p>
        </w:tc>
      </w:tr>
      <w:tr w:rsidR="00C937AD" w:rsidRPr="00D525DA" w14:paraId="727A6731" w14:textId="77777777" w:rsidTr="00036FFF">
        <w:trPr>
          <w:trHeight w:val="84"/>
          <w:jc w:val="center"/>
        </w:trPr>
        <w:tc>
          <w:tcPr>
            <w:tcW w:w="419" w:type="dxa"/>
          </w:tcPr>
          <w:p w14:paraId="40587BD3" w14:textId="77777777" w:rsidR="00C937AD" w:rsidRPr="00D525DA" w:rsidRDefault="00C937AD" w:rsidP="00F60170">
            <w:pPr>
              <w:tabs>
                <w:tab w:val="left" w:pos="1290"/>
              </w:tabs>
              <w:spacing w:line="240" w:lineRule="atLeast"/>
              <w:contextualSpacing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603" w:type="dxa"/>
          </w:tcPr>
          <w:p w14:paraId="1D93276B" w14:textId="77777777" w:rsidR="00C937AD" w:rsidRPr="00D525DA" w:rsidRDefault="00C937AD" w:rsidP="00F60170">
            <w:pPr>
              <w:tabs>
                <w:tab w:val="left" w:pos="1290"/>
              </w:tabs>
              <w:spacing w:line="240" w:lineRule="atLeast"/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5BFE93" w14:textId="77777777" w:rsidR="00C937AD" w:rsidRPr="00D525DA" w:rsidRDefault="00C937AD" w:rsidP="00F60170">
            <w:pPr>
              <w:tabs>
                <w:tab w:val="left" w:pos="1290"/>
              </w:tabs>
              <w:spacing w:line="240" w:lineRule="atLeast"/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422AEA" w14:textId="77777777" w:rsidR="00C937AD" w:rsidRPr="00D525DA" w:rsidRDefault="00C937AD" w:rsidP="00F60170">
            <w:pPr>
              <w:tabs>
                <w:tab w:val="left" w:pos="1290"/>
              </w:tabs>
              <w:spacing w:line="240" w:lineRule="atLeast"/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3421" w:type="dxa"/>
          </w:tcPr>
          <w:p w14:paraId="527520DC" w14:textId="77777777" w:rsidR="00C937AD" w:rsidRPr="00D525DA" w:rsidRDefault="00C937AD" w:rsidP="00F60170">
            <w:pPr>
              <w:tabs>
                <w:tab w:val="left" w:pos="1290"/>
              </w:tabs>
              <w:spacing w:line="240" w:lineRule="atLeast"/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  <w:tr w:rsidR="00C937AD" w:rsidRPr="00D525DA" w14:paraId="10B895E2" w14:textId="77777777" w:rsidTr="00036FFF">
        <w:trPr>
          <w:trHeight w:val="75"/>
          <w:jc w:val="center"/>
        </w:trPr>
        <w:tc>
          <w:tcPr>
            <w:tcW w:w="419" w:type="dxa"/>
          </w:tcPr>
          <w:p w14:paraId="5CD5C9BF" w14:textId="77777777" w:rsidR="00C937AD" w:rsidRPr="00D525DA" w:rsidRDefault="00C937AD" w:rsidP="00F60170">
            <w:pPr>
              <w:tabs>
                <w:tab w:val="left" w:pos="1290"/>
              </w:tabs>
              <w:spacing w:line="240" w:lineRule="atLeast"/>
              <w:contextualSpacing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603" w:type="dxa"/>
          </w:tcPr>
          <w:p w14:paraId="10A98379" w14:textId="77777777" w:rsidR="00C937AD" w:rsidRPr="00D525DA" w:rsidRDefault="00C937AD" w:rsidP="00F60170">
            <w:pPr>
              <w:tabs>
                <w:tab w:val="left" w:pos="1290"/>
              </w:tabs>
              <w:spacing w:line="240" w:lineRule="atLeast"/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257FB0" w14:textId="77777777" w:rsidR="00C937AD" w:rsidRPr="00D525DA" w:rsidRDefault="00C937AD" w:rsidP="00F60170">
            <w:pPr>
              <w:tabs>
                <w:tab w:val="left" w:pos="1290"/>
              </w:tabs>
              <w:spacing w:line="240" w:lineRule="atLeast"/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A06EC3" w14:textId="77777777" w:rsidR="00C937AD" w:rsidRPr="00D525DA" w:rsidRDefault="00C937AD" w:rsidP="00F60170">
            <w:pPr>
              <w:tabs>
                <w:tab w:val="left" w:pos="1290"/>
              </w:tabs>
              <w:spacing w:line="240" w:lineRule="atLeast"/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3421" w:type="dxa"/>
          </w:tcPr>
          <w:p w14:paraId="3CC5F0ED" w14:textId="77777777" w:rsidR="00C937AD" w:rsidRPr="00D525DA" w:rsidRDefault="00C937AD" w:rsidP="00F60170">
            <w:pPr>
              <w:tabs>
                <w:tab w:val="left" w:pos="1290"/>
              </w:tabs>
              <w:spacing w:line="240" w:lineRule="atLeast"/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  <w:tr w:rsidR="00C937AD" w:rsidRPr="00D525DA" w14:paraId="120328C9" w14:textId="77777777" w:rsidTr="00036FFF">
        <w:trPr>
          <w:trHeight w:val="268"/>
          <w:jc w:val="center"/>
        </w:trPr>
        <w:tc>
          <w:tcPr>
            <w:tcW w:w="419" w:type="dxa"/>
          </w:tcPr>
          <w:p w14:paraId="145AB427" w14:textId="77777777" w:rsidR="00C937AD" w:rsidRPr="00D525DA" w:rsidRDefault="00C937AD" w:rsidP="00F60170">
            <w:pPr>
              <w:tabs>
                <w:tab w:val="left" w:pos="1290"/>
              </w:tabs>
              <w:spacing w:line="240" w:lineRule="atLeast"/>
              <w:contextualSpacing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603" w:type="dxa"/>
          </w:tcPr>
          <w:p w14:paraId="76BE06B8" w14:textId="77777777" w:rsidR="00C937AD" w:rsidRPr="00D525DA" w:rsidRDefault="00C937AD" w:rsidP="00F60170">
            <w:pPr>
              <w:tabs>
                <w:tab w:val="left" w:pos="1290"/>
              </w:tabs>
              <w:spacing w:line="240" w:lineRule="atLeast"/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14B6C7" w14:textId="77777777" w:rsidR="00C937AD" w:rsidRPr="00D525DA" w:rsidRDefault="00C937AD" w:rsidP="00F60170">
            <w:pPr>
              <w:tabs>
                <w:tab w:val="left" w:pos="1290"/>
              </w:tabs>
              <w:spacing w:line="240" w:lineRule="atLeast"/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B4ECE5" w14:textId="77777777" w:rsidR="00C937AD" w:rsidRPr="00D525DA" w:rsidRDefault="00C937AD" w:rsidP="00F60170">
            <w:pPr>
              <w:tabs>
                <w:tab w:val="left" w:pos="1290"/>
              </w:tabs>
              <w:spacing w:line="240" w:lineRule="atLeast"/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3421" w:type="dxa"/>
          </w:tcPr>
          <w:p w14:paraId="43F11017" w14:textId="77777777" w:rsidR="00C937AD" w:rsidRPr="00D525DA" w:rsidRDefault="00C937AD" w:rsidP="00F60170">
            <w:pPr>
              <w:tabs>
                <w:tab w:val="left" w:pos="1290"/>
              </w:tabs>
              <w:spacing w:line="240" w:lineRule="atLeast"/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  <w:tr w:rsidR="00C937AD" w:rsidRPr="00D525DA" w14:paraId="38A18314" w14:textId="77777777" w:rsidTr="00036FFF">
        <w:trPr>
          <w:trHeight w:val="268"/>
          <w:jc w:val="center"/>
        </w:trPr>
        <w:tc>
          <w:tcPr>
            <w:tcW w:w="419" w:type="dxa"/>
          </w:tcPr>
          <w:p w14:paraId="1E40661D" w14:textId="77777777" w:rsidR="00C937AD" w:rsidRPr="00D525DA" w:rsidRDefault="00C937AD" w:rsidP="00F60170">
            <w:pPr>
              <w:tabs>
                <w:tab w:val="left" w:pos="1290"/>
              </w:tabs>
              <w:spacing w:line="240" w:lineRule="atLeast"/>
              <w:contextualSpacing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603" w:type="dxa"/>
          </w:tcPr>
          <w:p w14:paraId="279A17C4" w14:textId="77777777" w:rsidR="00C937AD" w:rsidRPr="00D525DA" w:rsidRDefault="00C937AD" w:rsidP="00F60170">
            <w:pPr>
              <w:tabs>
                <w:tab w:val="left" w:pos="1290"/>
              </w:tabs>
              <w:spacing w:line="240" w:lineRule="atLeast"/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8E7AA4" w14:textId="77777777" w:rsidR="00C937AD" w:rsidRPr="00D525DA" w:rsidRDefault="00C937AD" w:rsidP="00F60170">
            <w:pPr>
              <w:tabs>
                <w:tab w:val="left" w:pos="1290"/>
              </w:tabs>
              <w:spacing w:line="240" w:lineRule="atLeast"/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03C783" w14:textId="77777777" w:rsidR="00C937AD" w:rsidRPr="00D525DA" w:rsidRDefault="00C937AD" w:rsidP="00F60170">
            <w:pPr>
              <w:tabs>
                <w:tab w:val="left" w:pos="1290"/>
              </w:tabs>
              <w:spacing w:line="240" w:lineRule="atLeast"/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3421" w:type="dxa"/>
          </w:tcPr>
          <w:p w14:paraId="3209AF94" w14:textId="77777777" w:rsidR="00C937AD" w:rsidRPr="00D525DA" w:rsidRDefault="00C937AD" w:rsidP="00F60170">
            <w:pPr>
              <w:tabs>
                <w:tab w:val="left" w:pos="1290"/>
              </w:tabs>
              <w:spacing w:line="240" w:lineRule="atLeast"/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  <w:tr w:rsidR="00C937AD" w:rsidRPr="00D525DA" w14:paraId="604C60E2" w14:textId="77777777" w:rsidTr="00036FFF">
        <w:trPr>
          <w:trHeight w:val="268"/>
          <w:jc w:val="center"/>
        </w:trPr>
        <w:tc>
          <w:tcPr>
            <w:tcW w:w="419" w:type="dxa"/>
          </w:tcPr>
          <w:p w14:paraId="272E6697" w14:textId="77777777" w:rsidR="00C937AD" w:rsidRPr="00D525DA" w:rsidRDefault="00C937AD" w:rsidP="00F60170">
            <w:pPr>
              <w:tabs>
                <w:tab w:val="left" w:pos="1290"/>
              </w:tabs>
              <w:spacing w:line="240" w:lineRule="atLeast"/>
              <w:contextualSpacing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603" w:type="dxa"/>
          </w:tcPr>
          <w:p w14:paraId="3A227DE8" w14:textId="77777777" w:rsidR="00C937AD" w:rsidRPr="00D525DA" w:rsidRDefault="00C937AD" w:rsidP="00F60170">
            <w:pPr>
              <w:tabs>
                <w:tab w:val="left" w:pos="1290"/>
              </w:tabs>
              <w:spacing w:line="240" w:lineRule="atLeast"/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44F8F5" w14:textId="77777777" w:rsidR="00C937AD" w:rsidRPr="00D525DA" w:rsidRDefault="00C937AD" w:rsidP="00F60170">
            <w:pPr>
              <w:tabs>
                <w:tab w:val="left" w:pos="1290"/>
              </w:tabs>
              <w:spacing w:line="240" w:lineRule="atLeast"/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0FBA60" w14:textId="77777777" w:rsidR="00C937AD" w:rsidRPr="00D525DA" w:rsidRDefault="00C937AD" w:rsidP="00F60170">
            <w:pPr>
              <w:tabs>
                <w:tab w:val="left" w:pos="1290"/>
              </w:tabs>
              <w:spacing w:line="240" w:lineRule="atLeast"/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3421" w:type="dxa"/>
          </w:tcPr>
          <w:p w14:paraId="1B6DD9E2" w14:textId="77777777" w:rsidR="00C937AD" w:rsidRPr="00D525DA" w:rsidRDefault="00C937AD" w:rsidP="00F60170">
            <w:pPr>
              <w:tabs>
                <w:tab w:val="left" w:pos="1290"/>
              </w:tabs>
              <w:spacing w:line="240" w:lineRule="atLeast"/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  <w:tr w:rsidR="00C937AD" w:rsidRPr="00D525DA" w14:paraId="5AA8912A" w14:textId="77777777" w:rsidTr="00036FFF">
        <w:trPr>
          <w:trHeight w:val="110"/>
          <w:jc w:val="center"/>
        </w:trPr>
        <w:tc>
          <w:tcPr>
            <w:tcW w:w="419" w:type="dxa"/>
          </w:tcPr>
          <w:p w14:paraId="6D2D9744" w14:textId="77777777" w:rsidR="00C937AD" w:rsidRPr="00D525DA" w:rsidRDefault="00C937AD" w:rsidP="00F60170">
            <w:pPr>
              <w:tabs>
                <w:tab w:val="left" w:pos="1290"/>
              </w:tabs>
              <w:spacing w:line="240" w:lineRule="atLeast"/>
              <w:contextualSpacing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525DA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603" w:type="dxa"/>
          </w:tcPr>
          <w:p w14:paraId="0910EB64" w14:textId="77777777" w:rsidR="00C937AD" w:rsidRPr="00D525DA" w:rsidRDefault="00C937AD" w:rsidP="00F60170">
            <w:pPr>
              <w:tabs>
                <w:tab w:val="left" w:pos="1290"/>
              </w:tabs>
              <w:spacing w:line="240" w:lineRule="atLeast"/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230D27" w14:textId="77777777" w:rsidR="00C937AD" w:rsidRPr="00D525DA" w:rsidRDefault="00C937AD" w:rsidP="00F60170">
            <w:pPr>
              <w:tabs>
                <w:tab w:val="left" w:pos="1290"/>
              </w:tabs>
              <w:spacing w:line="240" w:lineRule="atLeast"/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BC895B" w14:textId="77777777" w:rsidR="00C937AD" w:rsidRPr="00D525DA" w:rsidRDefault="00C937AD" w:rsidP="00F60170">
            <w:pPr>
              <w:tabs>
                <w:tab w:val="left" w:pos="1290"/>
              </w:tabs>
              <w:spacing w:line="240" w:lineRule="atLeast"/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3421" w:type="dxa"/>
          </w:tcPr>
          <w:p w14:paraId="5BEE2905" w14:textId="77777777" w:rsidR="00C937AD" w:rsidRPr="00D525DA" w:rsidRDefault="00C937AD" w:rsidP="00F60170">
            <w:pPr>
              <w:tabs>
                <w:tab w:val="left" w:pos="1290"/>
              </w:tabs>
              <w:spacing w:line="240" w:lineRule="atLeast"/>
              <w:contextualSpacing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</w:tbl>
    <w:p w14:paraId="2268B421" w14:textId="19911135" w:rsidR="00743155" w:rsidRDefault="00C937AD" w:rsidP="00C937AD">
      <w:pPr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D525DA">
        <w:rPr>
          <w:rFonts w:asciiTheme="minorHAnsi" w:hAnsiTheme="minorHAnsi" w:cstheme="minorHAnsi"/>
          <w:b/>
          <w:sz w:val="20"/>
          <w:szCs w:val="20"/>
        </w:rPr>
        <w:t xml:space="preserve">N.B.: Elencare tutti i veicoli già muniti di licenza; se sono più di </w:t>
      </w:r>
      <w:r w:rsidR="000B5219">
        <w:rPr>
          <w:rFonts w:asciiTheme="minorHAnsi" w:hAnsiTheme="minorHAnsi" w:cstheme="minorHAnsi"/>
          <w:b/>
          <w:sz w:val="20"/>
          <w:szCs w:val="20"/>
        </w:rPr>
        <w:t>6</w:t>
      </w:r>
      <w:r w:rsidRPr="00D525DA">
        <w:rPr>
          <w:rFonts w:asciiTheme="minorHAnsi" w:hAnsiTheme="minorHAnsi" w:cstheme="minorHAnsi"/>
          <w:b/>
          <w:sz w:val="20"/>
          <w:szCs w:val="20"/>
        </w:rPr>
        <w:t>, predisporre e sottoscrivere una dichiarazione sostitutiva a parte</w:t>
      </w:r>
    </w:p>
    <w:p w14:paraId="25D32C02" w14:textId="77777777" w:rsidR="00036FFF" w:rsidRPr="00036FFF" w:rsidRDefault="00036FFF" w:rsidP="00A77A47">
      <w:pPr>
        <w:pStyle w:val="Paragrafoelenco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 xml:space="preserve">che l’impresa, avente Posizione Assicurazione INPS (Matricola) ______________________ e INAIL (codice Ditta) ____________________________, dispone n. ______ addetti alla conduzione dei veicoli, come da 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036FFF">
        <w:rPr>
          <w:rFonts w:asciiTheme="minorHAnsi" w:hAnsiTheme="minorHAnsi" w:cstheme="minorHAnsi"/>
          <w:sz w:val="20"/>
          <w:szCs w:val="20"/>
        </w:rPr>
        <w:t>lenco di seguito riportato: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8"/>
        <w:gridCol w:w="1986"/>
        <w:gridCol w:w="2437"/>
        <w:gridCol w:w="1892"/>
        <w:gridCol w:w="1545"/>
        <w:gridCol w:w="1491"/>
      </w:tblGrid>
      <w:tr w:rsidR="00036FFF" w:rsidRPr="00036FFF" w14:paraId="09E8F298" w14:textId="77777777" w:rsidTr="00850303">
        <w:tc>
          <w:tcPr>
            <w:tcW w:w="328" w:type="dxa"/>
          </w:tcPr>
          <w:p w14:paraId="314C1049" w14:textId="77777777" w:rsidR="00036FFF" w:rsidRPr="00036FFF" w:rsidRDefault="00036FFF" w:rsidP="004422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E1985E7" w14:textId="77777777" w:rsidR="00036FFF" w:rsidRPr="00036FFF" w:rsidRDefault="00036FFF" w:rsidP="004422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b/>
                <w:sz w:val="20"/>
                <w:szCs w:val="20"/>
              </w:rPr>
              <w:t>Cognome e Nome</w:t>
            </w:r>
          </w:p>
        </w:tc>
        <w:tc>
          <w:tcPr>
            <w:tcW w:w="2437" w:type="dxa"/>
          </w:tcPr>
          <w:p w14:paraId="4432D066" w14:textId="77777777" w:rsidR="00036FFF" w:rsidRPr="00036FFF" w:rsidRDefault="00036FFF" w:rsidP="004422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b/>
                <w:sz w:val="20"/>
                <w:szCs w:val="20"/>
              </w:rPr>
              <w:t>Luogo e data di nascita</w:t>
            </w:r>
          </w:p>
        </w:tc>
        <w:tc>
          <w:tcPr>
            <w:tcW w:w="1892" w:type="dxa"/>
          </w:tcPr>
          <w:p w14:paraId="6C71BEF4" w14:textId="032F52B6" w:rsidR="00036FFF" w:rsidRPr="00036FFF" w:rsidRDefault="00036FFF" w:rsidP="004422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b/>
                <w:sz w:val="20"/>
                <w:szCs w:val="20"/>
              </w:rPr>
              <w:t>Inquadramento</w:t>
            </w:r>
            <w:r w:rsidR="000B52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36FFF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  <w:tc>
          <w:tcPr>
            <w:tcW w:w="1545" w:type="dxa"/>
          </w:tcPr>
          <w:p w14:paraId="62B7980A" w14:textId="77777777" w:rsidR="00036FFF" w:rsidRPr="00036FFF" w:rsidRDefault="00036FFF" w:rsidP="004422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b/>
                <w:sz w:val="20"/>
                <w:szCs w:val="20"/>
              </w:rPr>
              <w:t>Patente Categoria</w:t>
            </w:r>
          </w:p>
        </w:tc>
        <w:tc>
          <w:tcPr>
            <w:tcW w:w="1491" w:type="dxa"/>
          </w:tcPr>
          <w:p w14:paraId="3850AC26" w14:textId="77777777" w:rsidR="00036FFF" w:rsidRPr="00036FFF" w:rsidRDefault="00036FFF" w:rsidP="004422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b/>
                <w:sz w:val="20"/>
                <w:szCs w:val="20"/>
              </w:rPr>
              <w:t>Scadenza</w:t>
            </w:r>
          </w:p>
        </w:tc>
      </w:tr>
      <w:tr w:rsidR="00036FFF" w:rsidRPr="00036FFF" w14:paraId="4B449D33" w14:textId="77777777" w:rsidTr="00850303">
        <w:tc>
          <w:tcPr>
            <w:tcW w:w="328" w:type="dxa"/>
          </w:tcPr>
          <w:p w14:paraId="48AF5AF4" w14:textId="77777777" w:rsidR="00036FFF" w:rsidRPr="00036FFF" w:rsidRDefault="00036FFF" w:rsidP="004422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86" w:type="dxa"/>
          </w:tcPr>
          <w:p w14:paraId="0A412327" w14:textId="77777777" w:rsidR="00036FFF" w:rsidRPr="00036FFF" w:rsidRDefault="00036FFF" w:rsidP="004422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7" w:type="dxa"/>
          </w:tcPr>
          <w:p w14:paraId="7FEE40D8" w14:textId="77777777" w:rsidR="00036FFF" w:rsidRPr="00036FFF" w:rsidRDefault="00036FFF" w:rsidP="004422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2" w:type="dxa"/>
          </w:tcPr>
          <w:p w14:paraId="723A88B7" w14:textId="77777777" w:rsidR="00036FFF" w:rsidRPr="00036FFF" w:rsidRDefault="00036FFF" w:rsidP="004422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A9BC433" w14:textId="77777777" w:rsidR="00036FFF" w:rsidRPr="00036FFF" w:rsidRDefault="00036FFF" w:rsidP="004422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1" w:type="dxa"/>
          </w:tcPr>
          <w:p w14:paraId="54C2ABC6" w14:textId="77777777" w:rsidR="00036FFF" w:rsidRPr="00036FFF" w:rsidRDefault="00036FFF" w:rsidP="004422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FFF" w:rsidRPr="00036FFF" w14:paraId="07BB4356" w14:textId="77777777" w:rsidTr="00850303">
        <w:tc>
          <w:tcPr>
            <w:tcW w:w="328" w:type="dxa"/>
          </w:tcPr>
          <w:p w14:paraId="224F984D" w14:textId="77777777" w:rsidR="00036FFF" w:rsidRPr="00036FFF" w:rsidRDefault="00036FFF" w:rsidP="004422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86" w:type="dxa"/>
          </w:tcPr>
          <w:p w14:paraId="62929597" w14:textId="77777777" w:rsidR="00036FFF" w:rsidRPr="00036FFF" w:rsidRDefault="00036FFF" w:rsidP="004422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7" w:type="dxa"/>
          </w:tcPr>
          <w:p w14:paraId="2C81B6F8" w14:textId="77777777" w:rsidR="00036FFF" w:rsidRPr="00036FFF" w:rsidRDefault="00036FFF" w:rsidP="004422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2" w:type="dxa"/>
          </w:tcPr>
          <w:p w14:paraId="07551E44" w14:textId="77777777" w:rsidR="00036FFF" w:rsidRPr="00036FFF" w:rsidRDefault="00036FFF" w:rsidP="004422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776C5D5" w14:textId="77777777" w:rsidR="00036FFF" w:rsidRPr="00036FFF" w:rsidRDefault="00036FFF" w:rsidP="004422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1" w:type="dxa"/>
          </w:tcPr>
          <w:p w14:paraId="52905FE2" w14:textId="77777777" w:rsidR="00036FFF" w:rsidRPr="00036FFF" w:rsidRDefault="00036FFF" w:rsidP="004422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FFF" w:rsidRPr="00036FFF" w14:paraId="2BD809A4" w14:textId="77777777" w:rsidTr="00850303">
        <w:tc>
          <w:tcPr>
            <w:tcW w:w="328" w:type="dxa"/>
          </w:tcPr>
          <w:p w14:paraId="3612F2BD" w14:textId="77777777" w:rsidR="00036FFF" w:rsidRPr="00036FFF" w:rsidRDefault="00036FFF" w:rsidP="004422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86" w:type="dxa"/>
          </w:tcPr>
          <w:p w14:paraId="0FF714DB" w14:textId="77777777" w:rsidR="00036FFF" w:rsidRPr="00036FFF" w:rsidRDefault="00036FFF" w:rsidP="004422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7" w:type="dxa"/>
          </w:tcPr>
          <w:p w14:paraId="14E7C105" w14:textId="77777777" w:rsidR="00036FFF" w:rsidRPr="00036FFF" w:rsidRDefault="00036FFF" w:rsidP="004422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2" w:type="dxa"/>
          </w:tcPr>
          <w:p w14:paraId="19E49DC8" w14:textId="77777777" w:rsidR="00036FFF" w:rsidRPr="00036FFF" w:rsidRDefault="00036FFF" w:rsidP="004422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285C7A3" w14:textId="77777777" w:rsidR="00036FFF" w:rsidRPr="00036FFF" w:rsidRDefault="00036FFF" w:rsidP="004422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1" w:type="dxa"/>
          </w:tcPr>
          <w:p w14:paraId="1148AB15" w14:textId="77777777" w:rsidR="00036FFF" w:rsidRPr="00036FFF" w:rsidRDefault="00036FFF" w:rsidP="004422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FFF" w:rsidRPr="00036FFF" w14:paraId="150BECA1" w14:textId="77777777" w:rsidTr="00850303">
        <w:tc>
          <w:tcPr>
            <w:tcW w:w="328" w:type="dxa"/>
          </w:tcPr>
          <w:p w14:paraId="19F69739" w14:textId="77777777" w:rsidR="00036FFF" w:rsidRPr="00036FFF" w:rsidRDefault="00036FFF" w:rsidP="004422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86" w:type="dxa"/>
          </w:tcPr>
          <w:p w14:paraId="2414137E" w14:textId="77777777" w:rsidR="00036FFF" w:rsidRPr="00036FFF" w:rsidRDefault="00036FFF" w:rsidP="004422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7" w:type="dxa"/>
          </w:tcPr>
          <w:p w14:paraId="313C7B93" w14:textId="77777777" w:rsidR="00036FFF" w:rsidRPr="00036FFF" w:rsidRDefault="00036FFF" w:rsidP="004422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2" w:type="dxa"/>
          </w:tcPr>
          <w:p w14:paraId="785D9615" w14:textId="77777777" w:rsidR="00036FFF" w:rsidRPr="00036FFF" w:rsidRDefault="00036FFF" w:rsidP="004422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953A21C" w14:textId="77777777" w:rsidR="00036FFF" w:rsidRPr="00036FFF" w:rsidRDefault="00036FFF" w:rsidP="004422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1" w:type="dxa"/>
          </w:tcPr>
          <w:p w14:paraId="587ED706" w14:textId="77777777" w:rsidR="00036FFF" w:rsidRPr="00036FFF" w:rsidRDefault="00036FFF" w:rsidP="004422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FFF" w:rsidRPr="00036FFF" w14:paraId="73636CBE" w14:textId="77777777" w:rsidTr="00850303">
        <w:tc>
          <w:tcPr>
            <w:tcW w:w="328" w:type="dxa"/>
          </w:tcPr>
          <w:p w14:paraId="0581A21A" w14:textId="77777777" w:rsidR="00036FFF" w:rsidRPr="00036FFF" w:rsidRDefault="00036FFF" w:rsidP="004422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6" w:type="dxa"/>
          </w:tcPr>
          <w:p w14:paraId="5934691B" w14:textId="77777777" w:rsidR="00036FFF" w:rsidRPr="00036FFF" w:rsidRDefault="00036FFF" w:rsidP="004422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7" w:type="dxa"/>
          </w:tcPr>
          <w:p w14:paraId="4AB10A59" w14:textId="77777777" w:rsidR="00036FFF" w:rsidRPr="00036FFF" w:rsidRDefault="00036FFF" w:rsidP="004422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2" w:type="dxa"/>
          </w:tcPr>
          <w:p w14:paraId="04E6D47F" w14:textId="77777777" w:rsidR="00036FFF" w:rsidRPr="00036FFF" w:rsidRDefault="00036FFF" w:rsidP="004422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672CFA6" w14:textId="77777777" w:rsidR="00036FFF" w:rsidRPr="00036FFF" w:rsidRDefault="00036FFF" w:rsidP="004422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1" w:type="dxa"/>
          </w:tcPr>
          <w:p w14:paraId="1D94E009" w14:textId="77777777" w:rsidR="00036FFF" w:rsidRPr="00036FFF" w:rsidRDefault="00036FFF" w:rsidP="004422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A47" w:rsidRPr="00036FFF" w14:paraId="79B790E5" w14:textId="77777777" w:rsidTr="00850303">
        <w:tc>
          <w:tcPr>
            <w:tcW w:w="328" w:type="dxa"/>
          </w:tcPr>
          <w:p w14:paraId="02F39C90" w14:textId="123E92F0" w:rsidR="00A77A47" w:rsidRPr="00036FFF" w:rsidRDefault="00A77A47" w:rsidP="004422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86" w:type="dxa"/>
          </w:tcPr>
          <w:p w14:paraId="56C9DF42" w14:textId="77777777" w:rsidR="00A77A47" w:rsidRPr="00036FFF" w:rsidRDefault="00A77A47" w:rsidP="004422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7" w:type="dxa"/>
          </w:tcPr>
          <w:p w14:paraId="1986C17F" w14:textId="77777777" w:rsidR="00A77A47" w:rsidRPr="00036FFF" w:rsidRDefault="00A77A47" w:rsidP="004422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2" w:type="dxa"/>
          </w:tcPr>
          <w:p w14:paraId="61B9D96F" w14:textId="77777777" w:rsidR="00A77A47" w:rsidRPr="00036FFF" w:rsidRDefault="00A77A47" w:rsidP="004422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1D76F49" w14:textId="77777777" w:rsidR="00A77A47" w:rsidRPr="00036FFF" w:rsidRDefault="00A77A47" w:rsidP="004422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1" w:type="dxa"/>
          </w:tcPr>
          <w:p w14:paraId="30D515F1" w14:textId="77777777" w:rsidR="00A77A47" w:rsidRPr="00036FFF" w:rsidRDefault="00A77A47" w:rsidP="004422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84FAD0F" w14:textId="77777777" w:rsidR="00036FFF" w:rsidRDefault="00036FFF" w:rsidP="000B5219">
      <w:pPr>
        <w:spacing w:after="240" w:line="0" w:lineRule="atLeast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b/>
          <w:sz w:val="20"/>
          <w:szCs w:val="20"/>
        </w:rPr>
        <w:t xml:space="preserve">(*) </w:t>
      </w:r>
      <w:r>
        <w:rPr>
          <w:rFonts w:asciiTheme="minorHAnsi" w:hAnsiTheme="minorHAnsi" w:cstheme="minorHAnsi"/>
          <w:b/>
          <w:sz w:val="20"/>
          <w:szCs w:val="20"/>
        </w:rPr>
        <w:t xml:space="preserve">Specifiche </w:t>
      </w:r>
      <w:r w:rsidRPr="00036FFF">
        <w:rPr>
          <w:rFonts w:asciiTheme="minorHAnsi" w:hAnsiTheme="minorHAnsi" w:cstheme="minorHAnsi"/>
          <w:b/>
          <w:sz w:val="20"/>
          <w:szCs w:val="20"/>
        </w:rPr>
        <w:t>l’inquadramento all’interno dell’impresa: dipendente,</w:t>
      </w:r>
      <w:r>
        <w:rPr>
          <w:rFonts w:asciiTheme="minorHAnsi" w:hAnsiTheme="minorHAnsi" w:cstheme="minorHAnsi"/>
          <w:b/>
          <w:sz w:val="20"/>
          <w:szCs w:val="20"/>
        </w:rPr>
        <w:t xml:space="preserve"> titolare impresa </w:t>
      </w:r>
      <w:r w:rsidRPr="00036FFF">
        <w:rPr>
          <w:rFonts w:asciiTheme="minorHAnsi" w:hAnsiTheme="minorHAnsi" w:cstheme="minorHAnsi"/>
          <w:b/>
          <w:sz w:val="20"/>
          <w:szCs w:val="20"/>
        </w:rPr>
        <w:t>individuale, legale rappresentante, amministratore, collaboratore familiare, componente del nucleo familiare</w:t>
      </w:r>
      <w:r w:rsidRPr="00036FFF">
        <w:rPr>
          <w:rFonts w:asciiTheme="minorHAnsi" w:hAnsiTheme="minorHAnsi" w:cstheme="minorHAnsi"/>
          <w:sz w:val="20"/>
          <w:szCs w:val="20"/>
        </w:rPr>
        <w:t xml:space="preserve"> (solo nel caso di imprese artigiane e piccoli imprenditori e cui all’art. 2083 del codice civile).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6FFF" w:rsidRPr="00036FFF" w14:paraId="59865312" w14:textId="77777777" w:rsidTr="00850303">
        <w:tc>
          <w:tcPr>
            <w:tcW w:w="9628" w:type="dxa"/>
          </w:tcPr>
          <w:p w14:paraId="33AEF1FD" w14:textId="77777777" w:rsidR="00036FFF" w:rsidRPr="000B5219" w:rsidRDefault="00036FFF" w:rsidP="00850303">
            <w:pPr>
              <w:spacing w:line="2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52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 COMPILARE SOLO SE IL VEICOLO HA PORTATO UTILE SUPERIORE A 3000 KG</w:t>
            </w:r>
          </w:p>
        </w:tc>
      </w:tr>
      <w:tr w:rsidR="00036FFF" w:rsidRPr="00036FFF" w14:paraId="432A50B4" w14:textId="77777777" w:rsidTr="00850303">
        <w:tc>
          <w:tcPr>
            <w:tcW w:w="9628" w:type="dxa"/>
          </w:tcPr>
          <w:p w14:paraId="112DC36A" w14:textId="77777777" w:rsidR="00036FFF" w:rsidRPr="00036FFF" w:rsidRDefault="00036FFF" w:rsidP="00850303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b/>
                <w:sz w:val="20"/>
                <w:szCs w:val="20"/>
              </w:rPr>
              <w:t>Quadro D.2) – DICHIARAZIONE SOSTITUIVE ai sensi degli artt. 46 e 47 del D.P.R. n. 445/2000</w:t>
            </w:r>
          </w:p>
          <w:p w14:paraId="23AE863D" w14:textId="77777777" w:rsidR="00036FFF" w:rsidRPr="00036FFF" w:rsidRDefault="00036FFF" w:rsidP="00850303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b/>
                <w:sz w:val="20"/>
                <w:szCs w:val="20"/>
              </w:rPr>
              <w:t>DICHIARA, altresì</w:t>
            </w:r>
          </w:p>
          <w:p w14:paraId="796085A2" w14:textId="77777777" w:rsidR="00036FFF" w:rsidRPr="00036FFF" w:rsidRDefault="00036FFF" w:rsidP="00036FFF">
            <w:pPr>
              <w:pStyle w:val="Paragrafoelenco"/>
              <w:numPr>
                <w:ilvl w:val="0"/>
                <w:numId w:val="8"/>
              </w:numPr>
              <w:spacing w:after="120" w:line="360" w:lineRule="auto"/>
              <w:ind w:left="42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che l’impresa impiega n. _____________ dipendenti, di cui:</w:t>
            </w:r>
          </w:p>
          <w:p w14:paraId="06F38FE4" w14:textId="77777777" w:rsidR="00036FFF" w:rsidRPr="00036FFF" w:rsidRDefault="00036FFF" w:rsidP="00036FFF">
            <w:pPr>
              <w:pStyle w:val="Paragrafoelenco"/>
              <w:spacing w:after="120" w:line="360" w:lineRule="auto"/>
              <w:ind w:left="851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 xml:space="preserve">Operai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n. _____________ Autisti n. __________ Impiegati 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n. _____________</w:t>
            </w:r>
          </w:p>
          <w:p w14:paraId="48E3D101" w14:textId="77777777" w:rsidR="00036FFF" w:rsidRPr="00036FFF" w:rsidRDefault="00036FFF" w:rsidP="00036FFF">
            <w:pPr>
              <w:pStyle w:val="Paragrafoelenco"/>
              <w:numPr>
                <w:ilvl w:val="0"/>
                <w:numId w:val="8"/>
              </w:numPr>
              <w:spacing w:after="120" w:line="360" w:lineRule="auto"/>
              <w:ind w:left="42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che, dai documenti contabili dell’impresa, risultano i seguenti dati:</w:t>
            </w:r>
          </w:p>
          <w:p w14:paraId="66D5EF86" w14:textId="77777777" w:rsidR="00036FFF" w:rsidRPr="00036FFF" w:rsidRDefault="00036FFF" w:rsidP="00036FFF">
            <w:pPr>
              <w:pStyle w:val="Paragrafoelenco"/>
              <w:numPr>
                <w:ilvl w:val="0"/>
                <w:numId w:val="9"/>
              </w:numPr>
              <w:spacing w:after="120"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volume d’affari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 xml:space="preserve"> realizzato nell’anno 2021: € ______________________________</w:t>
            </w:r>
          </w:p>
          <w:p w14:paraId="3852D18E" w14:textId="77777777" w:rsidR="00036FFF" w:rsidRDefault="00036FFF" w:rsidP="00036FFF">
            <w:pPr>
              <w:pStyle w:val="Paragrafoelenco"/>
              <w:spacing w:after="120" w:line="360" w:lineRule="aut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previsto per l’anno 2022: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_______________________________</w:t>
            </w:r>
          </w:p>
          <w:p w14:paraId="5C3E0150" w14:textId="77777777" w:rsidR="0044220A" w:rsidRPr="00036FFF" w:rsidRDefault="0044220A" w:rsidP="00036FFF">
            <w:pPr>
              <w:pStyle w:val="Paragrafoelenco"/>
              <w:spacing w:after="120" w:line="360" w:lineRule="aut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anno corrente 20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: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_______________________________</w:t>
            </w:r>
          </w:p>
          <w:p w14:paraId="51C533E7" w14:textId="77777777" w:rsidR="00036FFF" w:rsidRPr="00036FFF" w:rsidRDefault="00036FFF" w:rsidP="00036FFF">
            <w:pPr>
              <w:pStyle w:val="Paragrafoelenco"/>
              <w:numPr>
                <w:ilvl w:val="0"/>
                <w:numId w:val="9"/>
              </w:numPr>
              <w:spacing w:after="120"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costi d’esercizio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 xml:space="preserve"> sostenuti nell’anno 2021: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€ _______________________________</w:t>
            </w:r>
          </w:p>
          <w:p w14:paraId="1564F698" w14:textId="77777777" w:rsidR="00036FFF" w:rsidRDefault="00036FFF" w:rsidP="00036FFF">
            <w:pPr>
              <w:pStyle w:val="Paragrafoelenco"/>
              <w:spacing w:after="120" w:line="360" w:lineRule="aut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previsti per l’anno 2022 € _______________________________</w:t>
            </w:r>
          </w:p>
          <w:p w14:paraId="5D54D83E" w14:textId="77777777" w:rsidR="0044220A" w:rsidRPr="00036FFF" w:rsidRDefault="0044220A" w:rsidP="0044220A">
            <w:pPr>
              <w:pStyle w:val="Paragrafoelenco"/>
              <w:spacing w:after="120" w:line="360" w:lineRule="aut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anno corrente 20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: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_______________________________</w:t>
            </w:r>
          </w:p>
          <w:p w14:paraId="1AF8B71D" w14:textId="77777777" w:rsidR="00036FFF" w:rsidRPr="00036FFF" w:rsidRDefault="00036FFF" w:rsidP="00036FFF">
            <w:pPr>
              <w:pStyle w:val="Paragrafoelenco"/>
              <w:numPr>
                <w:ilvl w:val="0"/>
                <w:numId w:val="9"/>
              </w:numPr>
              <w:spacing w:after="120"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costi relativi al solo trasporto di cose in conto proprio</w:t>
            </w:r>
          </w:p>
          <w:p w14:paraId="52959F49" w14:textId="77777777" w:rsidR="00036FFF" w:rsidRPr="00036FFF" w:rsidRDefault="00036FFF" w:rsidP="00036FFF">
            <w:pPr>
              <w:pStyle w:val="Paragrafoelenco"/>
              <w:spacing w:after="120" w:line="360" w:lineRule="aut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sostenuti nell’anno 2021: € ______________________________</w:t>
            </w:r>
          </w:p>
          <w:p w14:paraId="510CA5DC" w14:textId="145FA470" w:rsidR="00036FFF" w:rsidRDefault="00036FFF" w:rsidP="00036FFF">
            <w:pPr>
              <w:pStyle w:val="Paragrafoelenco"/>
              <w:spacing w:after="120" w:line="360" w:lineRule="aut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previsti per l’anno 2022: € ______________________________</w:t>
            </w:r>
            <w:r w:rsidR="000B5219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  <w:p w14:paraId="4F370C15" w14:textId="77777777" w:rsidR="000B5219" w:rsidRPr="00036FFF" w:rsidRDefault="000B5219" w:rsidP="000B5219">
            <w:pPr>
              <w:pStyle w:val="Paragrafoelenco"/>
              <w:spacing w:after="120" w:line="360" w:lineRule="aut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anno corrente 20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: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_______________________________</w:t>
            </w:r>
          </w:p>
          <w:p w14:paraId="6D43C9CD" w14:textId="77777777" w:rsidR="00036FFF" w:rsidRPr="00036FFF" w:rsidRDefault="00036FFF" w:rsidP="0044220A">
            <w:pPr>
              <w:spacing w:line="360" w:lineRule="auto"/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(solo se l’impresa è uscita all’Albo autotrasportatori contro terzi)</w:t>
            </w:r>
          </w:p>
          <w:p w14:paraId="5CA1B85B" w14:textId="77777777" w:rsidR="00036FFF" w:rsidRPr="00036FFF" w:rsidRDefault="00036FFF" w:rsidP="00036FFF">
            <w:pPr>
              <w:pStyle w:val="Paragrafoelenco"/>
              <w:numPr>
                <w:ilvl w:val="0"/>
                <w:numId w:val="9"/>
              </w:numPr>
              <w:spacing w:after="120"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36FF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costi sostenuti per l’attività di trasporto contro terzi 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nell’anno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: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36FFF">
              <w:rPr>
                <w:rFonts w:asciiTheme="minorHAnsi" w:hAnsiTheme="minorHAnsi" w:cstheme="minorHAnsi"/>
                <w:sz w:val="20"/>
                <w:szCs w:val="20"/>
              </w:rPr>
              <w:t>_______________</w:t>
            </w:r>
          </w:p>
        </w:tc>
      </w:tr>
    </w:tbl>
    <w:p w14:paraId="4966D478" w14:textId="77777777" w:rsidR="00036FFF" w:rsidRPr="00036FFF" w:rsidRDefault="00036FFF" w:rsidP="00BD6435">
      <w:pPr>
        <w:spacing w:line="60" w:lineRule="atLeast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b/>
          <w:sz w:val="20"/>
          <w:szCs w:val="20"/>
          <w:u w:val="single"/>
        </w:rPr>
        <w:t xml:space="preserve">Quadro E) – ALLEGATI </w:t>
      </w:r>
    </w:p>
    <w:p w14:paraId="08F1D996" w14:textId="77777777" w:rsidR="00036FFF" w:rsidRPr="00036FFF" w:rsidRDefault="00036FFF" w:rsidP="00BD6435">
      <w:pPr>
        <w:pStyle w:val="Paragrafoelenco"/>
        <w:numPr>
          <w:ilvl w:val="0"/>
          <w:numId w:val="8"/>
        </w:numPr>
        <w:spacing w:after="240"/>
        <w:ind w:left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Fotocopia (fonte-retro) leggibile di un documento d’identità in corso</w:t>
      </w:r>
      <w:r w:rsidR="00BE43F8">
        <w:rPr>
          <w:rFonts w:asciiTheme="minorHAnsi" w:hAnsiTheme="minorHAnsi" w:cstheme="minorHAnsi"/>
          <w:sz w:val="20"/>
          <w:szCs w:val="20"/>
        </w:rPr>
        <w:t xml:space="preserve"> di validità de</w:t>
      </w:r>
      <w:r w:rsidR="0044220A">
        <w:rPr>
          <w:rFonts w:asciiTheme="minorHAnsi" w:hAnsiTheme="minorHAnsi" w:cstheme="minorHAnsi"/>
          <w:sz w:val="20"/>
          <w:szCs w:val="20"/>
        </w:rPr>
        <w:t>l</w:t>
      </w:r>
      <w:r w:rsidR="00BE43F8">
        <w:rPr>
          <w:rFonts w:asciiTheme="minorHAnsi" w:hAnsiTheme="minorHAnsi" w:cstheme="minorHAnsi"/>
          <w:sz w:val="20"/>
          <w:szCs w:val="20"/>
        </w:rPr>
        <w:t xml:space="preserve"> sottoscrittore;</w:t>
      </w:r>
    </w:p>
    <w:p w14:paraId="413508BD" w14:textId="77777777" w:rsidR="00036FFF" w:rsidRPr="00036FFF" w:rsidRDefault="00036FFF" w:rsidP="00BD6435">
      <w:pPr>
        <w:pStyle w:val="Paragrafoelenco"/>
        <w:numPr>
          <w:ilvl w:val="0"/>
          <w:numId w:val="8"/>
        </w:numPr>
        <w:spacing w:after="240"/>
        <w:ind w:left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(In caso di società richiedente la prima licenza) Fotocopia conforme all’</w:t>
      </w:r>
      <w:r w:rsidR="00BE43F8">
        <w:rPr>
          <w:rFonts w:asciiTheme="minorHAnsi" w:hAnsiTheme="minorHAnsi" w:cstheme="minorHAnsi"/>
          <w:sz w:val="20"/>
          <w:szCs w:val="20"/>
        </w:rPr>
        <w:t>originale dell’atto costitutivo;</w:t>
      </w:r>
    </w:p>
    <w:p w14:paraId="2A9D0BCF" w14:textId="77777777" w:rsidR="00036FFF" w:rsidRPr="00036FFF" w:rsidRDefault="00036FFF" w:rsidP="00BD6435">
      <w:pPr>
        <w:pStyle w:val="Paragrafoelenco"/>
        <w:numPr>
          <w:ilvl w:val="0"/>
          <w:numId w:val="8"/>
        </w:numPr>
        <w:spacing w:after="240"/>
        <w:ind w:left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Visura ordinaria comprovante regolare iscrizione alla C.C.I.A.A. per l’attività indicata nel Quadro B)</w:t>
      </w:r>
      <w:r w:rsidR="00BE43F8">
        <w:rPr>
          <w:rFonts w:asciiTheme="minorHAnsi" w:hAnsiTheme="minorHAnsi" w:cstheme="minorHAnsi"/>
          <w:sz w:val="20"/>
          <w:szCs w:val="20"/>
        </w:rPr>
        <w:t>;</w:t>
      </w:r>
    </w:p>
    <w:p w14:paraId="65DAD32C" w14:textId="77777777" w:rsidR="00036FFF" w:rsidRDefault="00036FFF" w:rsidP="00BD6435">
      <w:pPr>
        <w:pStyle w:val="Paragrafoelenco"/>
        <w:numPr>
          <w:ilvl w:val="0"/>
          <w:numId w:val="8"/>
        </w:numPr>
        <w:spacing w:after="240"/>
        <w:ind w:left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Dichiarazione sostitutiva di certificazione antimafia (</w:t>
      </w:r>
      <w:proofErr w:type="spellStart"/>
      <w:r w:rsidRPr="00036FFF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036FFF">
        <w:rPr>
          <w:rFonts w:asciiTheme="minorHAnsi" w:hAnsiTheme="minorHAnsi" w:cstheme="minorHAnsi"/>
          <w:sz w:val="20"/>
          <w:szCs w:val="20"/>
        </w:rPr>
        <w:t xml:space="preserve"> 159/2011)</w:t>
      </w:r>
      <w:r w:rsidR="00BE43F8">
        <w:rPr>
          <w:rFonts w:asciiTheme="minorHAnsi" w:hAnsiTheme="minorHAnsi" w:cstheme="minorHAnsi"/>
          <w:sz w:val="20"/>
          <w:szCs w:val="20"/>
        </w:rPr>
        <w:t>;</w:t>
      </w:r>
    </w:p>
    <w:p w14:paraId="16E42A0F" w14:textId="77777777" w:rsidR="00036FFF" w:rsidRPr="00036FFF" w:rsidRDefault="00036FFF" w:rsidP="00BD6435">
      <w:pPr>
        <w:pStyle w:val="Paragrafoelenco"/>
        <w:numPr>
          <w:ilvl w:val="0"/>
          <w:numId w:val="8"/>
        </w:numPr>
        <w:spacing w:after="240"/>
        <w:ind w:left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Fotocopia conforme all’originale della documentazione attestante i dati tecnici del veicolo:</w:t>
      </w:r>
    </w:p>
    <w:p w14:paraId="4A2E4A94" w14:textId="77777777" w:rsidR="00036FFF" w:rsidRPr="00036FFF" w:rsidRDefault="00036FFF" w:rsidP="00BD6435">
      <w:pPr>
        <w:pStyle w:val="Paragrafoelenco"/>
        <w:spacing w:after="240"/>
        <w:ind w:left="142" w:firstLine="142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b/>
          <w:sz w:val="20"/>
          <w:szCs w:val="20"/>
        </w:rPr>
        <w:t>○</w:t>
      </w:r>
      <w:r w:rsidRPr="00036FFF">
        <w:rPr>
          <w:rFonts w:asciiTheme="minorHAnsi" w:hAnsiTheme="minorHAnsi" w:cstheme="minorHAnsi"/>
          <w:sz w:val="20"/>
          <w:szCs w:val="20"/>
        </w:rPr>
        <w:t xml:space="preserve"> Carta di Circolazione     </w:t>
      </w:r>
      <w:r w:rsidRPr="00036FFF">
        <w:rPr>
          <w:rFonts w:asciiTheme="minorHAnsi" w:hAnsiTheme="minorHAnsi" w:cstheme="minorHAnsi"/>
          <w:b/>
          <w:sz w:val="20"/>
          <w:szCs w:val="20"/>
        </w:rPr>
        <w:t>○</w:t>
      </w:r>
      <w:r w:rsidR="00BE43F8">
        <w:rPr>
          <w:rFonts w:asciiTheme="minorHAnsi" w:hAnsiTheme="minorHAnsi" w:cstheme="minorHAnsi"/>
          <w:sz w:val="20"/>
          <w:szCs w:val="20"/>
        </w:rPr>
        <w:t xml:space="preserve"> </w:t>
      </w:r>
      <w:r w:rsidRPr="00036FFF">
        <w:rPr>
          <w:rFonts w:asciiTheme="minorHAnsi" w:hAnsiTheme="minorHAnsi" w:cstheme="minorHAnsi"/>
          <w:sz w:val="20"/>
          <w:szCs w:val="20"/>
        </w:rPr>
        <w:t xml:space="preserve">Certificato di approvazione   </w:t>
      </w:r>
      <w:r w:rsidRPr="00036FFF">
        <w:rPr>
          <w:rFonts w:asciiTheme="minorHAnsi" w:hAnsiTheme="minorHAnsi" w:cstheme="minorHAnsi"/>
          <w:b/>
          <w:sz w:val="20"/>
          <w:szCs w:val="20"/>
        </w:rPr>
        <w:t>○</w:t>
      </w:r>
      <w:r w:rsidRPr="00036FFF">
        <w:rPr>
          <w:rFonts w:asciiTheme="minorHAnsi" w:hAnsiTheme="minorHAnsi" w:cstheme="minorHAnsi"/>
          <w:sz w:val="20"/>
          <w:szCs w:val="20"/>
        </w:rPr>
        <w:t xml:space="preserve"> Certificato di conformità ○ scheda dati tecnici</w:t>
      </w:r>
    </w:p>
    <w:p w14:paraId="6CEFF464" w14:textId="77777777" w:rsidR="00036FFF" w:rsidRPr="00036FFF" w:rsidRDefault="00036FFF" w:rsidP="00BD6435">
      <w:pPr>
        <w:pStyle w:val="Paragrafoelenco"/>
        <w:numPr>
          <w:ilvl w:val="0"/>
          <w:numId w:val="10"/>
        </w:numPr>
        <w:spacing w:after="24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Fotocopia conforme all’origine della documentazione comprovante la disponibilità del veicolo:</w:t>
      </w:r>
    </w:p>
    <w:p w14:paraId="4C7F9E5B" w14:textId="77777777" w:rsidR="00036FFF" w:rsidRPr="00036FFF" w:rsidRDefault="00036FFF" w:rsidP="00BD6435">
      <w:pPr>
        <w:pStyle w:val="Paragrafoelenco"/>
        <w:spacing w:after="240"/>
        <w:ind w:left="142" w:firstLine="142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b/>
          <w:sz w:val="20"/>
          <w:szCs w:val="20"/>
        </w:rPr>
        <w:t>○</w:t>
      </w:r>
      <w:r w:rsidR="00BE43F8">
        <w:rPr>
          <w:rFonts w:asciiTheme="minorHAnsi" w:hAnsiTheme="minorHAnsi" w:cstheme="minorHAnsi"/>
          <w:sz w:val="20"/>
          <w:szCs w:val="20"/>
        </w:rPr>
        <w:t xml:space="preserve"> Certificato cronologico   </w:t>
      </w:r>
      <w:r w:rsidRPr="00036FFF">
        <w:rPr>
          <w:rFonts w:asciiTheme="minorHAnsi" w:hAnsiTheme="minorHAnsi" w:cstheme="minorHAnsi"/>
          <w:b/>
          <w:sz w:val="20"/>
          <w:szCs w:val="20"/>
        </w:rPr>
        <w:t>○</w:t>
      </w:r>
      <w:r w:rsidRPr="00036FFF">
        <w:rPr>
          <w:rFonts w:asciiTheme="minorHAnsi" w:hAnsiTheme="minorHAnsi" w:cstheme="minorHAnsi"/>
          <w:sz w:val="20"/>
          <w:szCs w:val="20"/>
        </w:rPr>
        <w:t xml:space="preserve"> Certificato di proprietà/Attestazione Formalità P.R.A.  </w:t>
      </w:r>
      <w:r w:rsidR="00BE43F8">
        <w:rPr>
          <w:rFonts w:asciiTheme="minorHAnsi" w:hAnsiTheme="minorHAnsi" w:cstheme="minorHAnsi"/>
          <w:sz w:val="20"/>
          <w:szCs w:val="20"/>
        </w:rPr>
        <w:t xml:space="preserve">   </w:t>
      </w:r>
      <w:r w:rsidRPr="00036FFF">
        <w:rPr>
          <w:rFonts w:asciiTheme="minorHAnsi" w:hAnsiTheme="minorHAnsi" w:cstheme="minorHAnsi"/>
          <w:b/>
          <w:sz w:val="20"/>
          <w:szCs w:val="20"/>
        </w:rPr>
        <w:t>○</w:t>
      </w:r>
      <w:r w:rsidRPr="00036FFF">
        <w:rPr>
          <w:rFonts w:asciiTheme="minorHAnsi" w:hAnsiTheme="minorHAnsi" w:cstheme="minorHAnsi"/>
          <w:sz w:val="20"/>
          <w:szCs w:val="20"/>
        </w:rPr>
        <w:t xml:space="preserve"> ispezione rilasciata dal P.R.A.</w:t>
      </w:r>
    </w:p>
    <w:p w14:paraId="56EAF6FA" w14:textId="77777777" w:rsidR="00036FFF" w:rsidRPr="00036FFF" w:rsidRDefault="00036FFF" w:rsidP="00BD6435">
      <w:pPr>
        <w:pStyle w:val="Paragrafoelenco"/>
        <w:spacing w:after="240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 xml:space="preserve">○ Fattura d’acquisto  </w:t>
      </w:r>
      <w:r w:rsidR="00BE43F8">
        <w:rPr>
          <w:rFonts w:asciiTheme="minorHAnsi" w:hAnsiTheme="minorHAnsi" w:cstheme="minorHAnsi"/>
          <w:sz w:val="20"/>
          <w:szCs w:val="20"/>
        </w:rPr>
        <w:t xml:space="preserve">  </w:t>
      </w:r>
      <w:r w:rsidRPr="00036FFF">
        <w:rPr>
          <w:rFonts w:asciiTheme="minorHAnsi" w:hAnsiTheme="minorHAnsi" w:cstheme="minorHAnsi"/>
          <w:sz w:val="20"/>
          <w:szCs w:val="20"/>
        </w:rPr>
        <w:t xml:space="preserve">○ Atto di vendita </w:t>
      </w:r>
      <w:r w:rsidR="00BE43F8">
        <w:rPr>
          <w:rFonts w:asciiTheme="minorHAnsi" w:hAnsiTheme="minorHAnsi" w:cstheme="minorHAnsi"/>
          <w:sz w:val="20"/>
          <w:szCs w:val="20"/>
        </w:rPr>
        <w:t xml:space="preserve">     </w:t>
      </w:r>
      <w:r w:rsidRPr="00036FFF">
        <w:rPr>
          <w:rFonts w:asciiTheme="minorHAnsi" w:hAnsiTheme="minorHAnsi" w:cstheme="minorHAnsi"/>
          <w:sz w:val="20"/>
          <w:szCs w:val="20"/>
        </w:rPr>
        <w:t xml:space="preserve">○ Contratto di usufrutto  </w:t>
      </w:r>
      <w:r w:rsidR="00BE43F8">
        <w:rPr>
          <w:rFonts w:asciiTheme="minorHAnsi" w:hAnsiTheme="minorHAnsi" w:cstheme="minorHAnsi"/>
          <w:sz w:val="20"/>
          <w:szCs w:val="20"/>
        </w:rPr>
        <w:t xml:space="preserve">   </w:t>
      </w:r>
      <w:r w:rsidRPr="00036FFF">
        <w:rPr>
          <w:rFonts w:asciiTheme="minorHAnsi" w:hAnsiTheme="minorHAnsi" w:cstheme="minorHAnsi"/>
          <w:sz w:val="20"/>
          <w:szCs w:val="20"/>
        </w:rPr>
        <w:t>○ Contratto di locazione fi</w:t>
      </w:r>
      <w:r w:rsidR="00BE43F8">
        <w:rPr>
          <w:rFonts w:asciiTheme="minorHAnsi" w:hAnsiTheme="minorHAnsi" w:cstheme="minorHAnsi"/>
          <w:sz w:val="20"/>
          <w:szCs w:val="20"/>
        </w:rPr>
        <w:t>nanziaria</w:t>
      </w:r>
    </w:p>
    <w:p w14:paraId="0F11C092" w14:textId="77777777" w:rsidR="00036FFF" w:rsidRPr="00036FFF" w:rsidRDefault="00036FFF" w:rsidP="00BD6435">
      <w:pPr>
        <w:pStyle w:val="Paragrafoelenco"/>
        <w:spacing w:after="240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b/>
          <w:sz w:val="20"/>
          <w:szCs w:val="20"/>
        </w:rPr>
        <w:t>○</w:t>
      </w:r>
      <w:r w:rsidRPr="00036FFF">
        <w:rPr>
          <w:rFonts w:asciiTheme="minorHAnsi" w:hAnsiTheme="minorHAnsi" w:cstheme="minorHAnsi"/>
          <w:sz w:val="20"/>
          <w:szCs w:val="20"/>
        </w:rPr>
        <w:t xml:space="preserve"> Contratto di vendita con riserva di proprietà  </w:t>
      </w:r>
      <w:r w:rsidR="00BE43F8">
        <w:rPr>
          <w:rFonts w:asciiTheme="minorHAnsi" w:hAnsiTheme="minorHAnsi" w:cstheme="minorHAnsi"/>
          <w:sz w:val="20"/>
          <w:szCs w:val="20"/>
        </w:rPr>
        <w:t xml:space="preserve">     </w:t>
      </w:r>
      <w:r w:rsidRPr="00036FFF">
        <w:rPr>
          <w:rFonts w:asciiTheme="minorHAnsi" w:hAnsiTheme="minorHAnsi" w:cstheme="minorHAnsi"/>
          <w:b/>
          <w:sz w:val="20"/>
          <w:szCs w:val="20"/>
        </w:rPr>
        <w:t>○</w:t>
      </w:r>
      <w:r w:rsidRPr="00036FFF">
        <w:rPr>
          <w:rFonts w:asciiTheme="minorHAnsi" w:hAnsiTheme="minorHAnsi" w:cstheme="minorHAnsi"/>
          <w:sz w:val="20"/>
          <w:szCs w:val="20"/>
        </w:rPr>
        <w:t xml:space="preserve"> Dichiarazione di concessione del veicolo in locazione</w:t>
      </w:r>
    </w:p>
    <w:p w14:paraId="37155C29" w14:textId="77777777" w:rsidR="00036FFF" w:rsidRPr="00036FFF" w:rsidRDefault="00036FFF" w:rsidP="00BD6435">
      <w:pPr>
        <w:pStyle w:val="Paragrafoelenco"/>
        <w:numPr>
          <w:ilvl w:val="0"/>
          <w:numId w:val="10"/>
        </w:numPr>
        <w:spacing w:after="24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Fotocopia (fronte/retro) leggibile patente/i di guida degli addetti alla conduzione del/i veicolo/i</w:t>
      </w:r>
      <w:r w:rsidR="00BD6435">
        <w:rPr>
          <w:rFonts w:asciiTheme="minorHAnsi" w:hAnsiTheme="minorHAnsi" w:cstheme="minorHAnsi"/>
          <w:sz w:val="20"/>
          <w:szCs w:val="20"/>
        </w:rPr>
        <w:t>;</w:t>
      </w:r>
    </w:p>
    <w:p w14:paraId="497D506F" w14:textId="77777777" w:rsidR="00036FFF" w:rsidRPr="00036FFF" w:rsidRDefault="00036FFF" w:rsidP="00BD6435">
      <w:pPr>
        <w:pStyle w:val="Paragrafoelenco"/>
        <w:numPr>
          <w:ilvl w:val="0"/>
          <w:numId w:val="10"/>
        </w:numPr>
        <w:spacing w:after="24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Fotocopia conforme all’originale del certificato di attribuzione partita IVA per l’attività indicata nel Quadro B)</w:t>
      </w:r>
      <w:r w:rsidR="00BD6435">
        <w:rPr>
          <w:rFonts w:asciiTheme="minorHAnsi" w:hAnsiTheme="minorHAnsi" w:cstheme="minorHAnsi"/>
          <w:sz w:val="20"/>
          <w:szCs w:val="20"/>
        </w:rPr>
        <w:t>;</w:t>
      </w:r>
    </w:p>
    <w:p w14:paraId="67838D5C" w14:textId="77777777" w:rsidR="00036FFF" w:rsidRPr="00036FFF" w:rsidRDefault="00036FFF" w:rsidP="00BD6435">
      <w:pPr>
        <w:pStyle w:val="Paragrafoelenco"/>
        <w:numPr>
          <w:ilvl w:val="0"/>
          <w:numId w:val="10"/>
        </w:numPr>
        <w:spacing w:after="24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Fotocopia conforme all’originale della ricevuta di avvenuta trasmissione dell’ultima dichiarazione dei redditi/</w:t>
      </w:r>
      <w:proofErr w:type="spellStart"/>
      <w:r w:rsidRPr="00036FFF">
        <w:rPr>
          <w:rFonts w:asciiTheme="minorHAnsi" w:hAnsiTheme="minorHAnsi" w:cstheme="minorHAnsi"/>
          <w:sz w:val="20"/>
          <w:szCs w:val="20"/>
        </w:rPr>
        <w:t>Mod</w:t>
      </w:r>
      <w:proofErr w:type="spellEnd"/>
      <w:r w:rsidRPr="00036FFF">
        <w:rPr>
          <w:rFonts w:asciiTheme="minorHAnsi" w:hAnsiTheme="minorHAnsi" w:cstheme="minorHAnsi"/>
          <w:sz w:val="20"/>
          <w:szCs w:val="20"/>
        </w:rPr>
        <w:t>. IVA</w:t>
      </w:r>
      <w:r w:rsidR="00BD6435">
        <w:rPr>
          <w:rFonts w:asciiTheme="minorHAnsi" w:hAnsiTheme="minorHAnsi" w:cstheme="minorHAnsi"/>
          <w:sz w:val="20"/>
          <w:szCs w:val="20"/>
        </w:rPr>
        <w:t>;</w:t>
      </w:r>
    </w:p>
    <w:p w14:paraId="3CD2F6DC" w14:textId="77777777" w:rsidR="00036FFF" w:rsidRPr="00036FFF" w:rsidRDefault="00036FFF" w:rsidP="00BD6435">
      <w:pPr>
        <w:pStyle w:val="Paragrafoelenco"/>
        <w:numPr>
          <w:ilvl w:val="0"/>
          <w:numId w:val="10"/>
        </w:numPr>
        <w:spacing w:after="24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 xml:space="preserve">(per le società di capitali) Fotocopia conforme all’originale del Bilancio anno precedente depositato presso la C.C.I.A.A. </w:t>
      </w:r>
    </w:p>
    <w:p w14:paraId="04553A1B" w14:textId="77777777" w:rsidR="00036FFF" w:rsidRPr="00BD6435" w:rsidRDefault="00036FFF" w:rsidP="002D5BE2">
      <w:pPr>
        <w:pStyle w:val="Paragrafoelenco"/>
        <w:numPr>
          <w:ilvl w:val="0"/>
          <w:numId w:val="10"/>
        </w:numPr>
        <w:spacing w:after="24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BD6435">
        <w:rPr>
          <w:rFonts w:asciiTheme="minorHAnsi" w:hAnsiTheme="minorHAnsi" w:cstheme="minorHAnsi"/>
          <w:sz w:val="20"/>
          <w:szCs w:val="20"/>
        </w:rPr>
        <w:t xml:space="preserve">Situazione contabile relativa all’anno in corso/anno precedente sottoscritta dal legale rappresentante e accompagnata da Modello Dichiarazione Sostituita di atto notorio inerente </w:t>
      </w:r>
      <w:proofErr w:type="gramStart"/>
      <w:r w:rsidRPr="00BD6435">
        <w:rPr>
          <w:rFonts w:asciiTheme="minorHAnsi" w:hAnsiTheme="minorHAnsi" w:cstheme="minorHAnsi"/>
          <w:sz w:val="20"/>
          <w:szCs w:val="20"/>
        </w:rPr>
        <w:t>la</w:t>
      </w:r>
      <w:proofErr w:type="gramEnd"/>
      <w:r w:rsidRPr="00BD6435">
        <w:rPr>
          <w:rFonts w:asciiTheme="minorHAnsi" w:hAnsiTheme="minorHAnsi" w:cstheme="minorHAnsi"/>
          <w:sz w:val="20"/>
          <w:szCs w:val="20"/>
        </w:rPr>
        <w:t xml:space="preserve"> veridicit</w:t>
      </w:r>
      <w:r w:rsidR="00BD6435">
        <w:rPr>
          <w:rFonts w:asciiTheme="minorHAnsi" w:hAnsiTheme="minorHAnsi" w:cstheme="minorHAnsi"/>
          <w:sz w:val="20"/>
          <w:szCs w:val="20"/>
        </w:rPr>
        <w:t>à dei dati contabili presentati</w:t>
      </w:r>
    </w:p>
    <w:p w14:paraId="54A2CBAA" w14:textId="77777777" w:rsidR="00036FFF" w:rsidRPr="00036FFF" w:rsidRDefault="00036FFF" w:rsidP="00BD6435">
      <w:pPr>
        <w:pStyle w:val="Paragrafoelenco"/>
        <w:numPr>
          <w:ilvl w:val="0"/>
          <w:numId w:val="10"/>
        </w:numPr>
        <w:spacing w:after="24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(per le aziend</w:t>
      </w:r>
      <w:r w:rsidR="00BD6435">
        <w:rPr>
          <w:rFonts w:asciiTheme="minorHAnsi" w:hAnsiTheme="minorHAnsi" w:cstheme="minorHAnsi"/>
          <w:sz w:val="20"/>
          <w:szCs w:val="20"/>
        </w:rPr>
        <w:t>e</w:t>
      </w:r>
      <w:r w:rsidRPr="00036FFF">
        <w:rPr>
          <w:rFonts w:asciiTheme="minorHAnsi" w:hAnsiTheme="minorHAnsi" w:cstheme="minorHAnsi"/>
          <w:sz w:val="20"/>
          <w:szCs w:val="20"/>
        </w:rPr>
        <w:t xml:space="preserve"> agricole) Documentazione attestante la disponibilità di terreni con indicazione dei dati catastali</w:t>
      </w:r>
    </w:p>
    <w:p w14:paraId="046C18E5" w14:textId="77777777" w:rsidR="00036FFF" w:rsidRPr="00036FFF" w:rsidRDefault="00036FFF" w:rsidP="00BD6435">
      <w:pPr>
        <w:pStyle w:val="Paragrafoelenco"/>
        <w:numPr>
          <w:ilvl w:val="0"/>
          <w:numId w:val="10"/>
        </w:numPr>
        <w:spacing w:after="24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 xml:space="preserve">Fotocopia dell’ultima licenza ottenuta dall’impresa  </w:t>
      </w:r>
      <w:r w:rsidR="00BD6435">
        <w:rPr>
          <w:rFonts w:asciiTheme="minorHAnsi" w:hAnsiTheme="minorHAnsi" w:cstheme="minorHAnsi"/>
          <w:sz w:val="20"/>
          <w:szCs w:val="20"/>
        </w:rPr>
        <w:t xml:space="preserve">  </w:t>
      </w:r>
      <w:r w:rsidRPr="00036FFF">
        <w:rPr>
          <w:rFonts w:asciiTheme="minorHAnsi" w:hAnsiTheme="minorHAnsi" w:cstheme="minorHAnsi"/>
          <w:sz w:val="20"/>
          <w:szCs w:val="20"/>
        </w:rPr>
        <w:sym w:font="Symbol" w:char="F07F"/>
      </w:r>
      <w:r w:rsidRPr="00036FFF">
        <w:rPr>
          <w:rFonts w:asciiTheme="minorHAnsi" w:hAnsiTheme="minorHAnsi" w:cstheme="minorHAnsi"/>
          <w:sz w:val="20"/>
          <w:szCs w:val="20"/>
        </w:rPr>
        <w:t xml:space="preserve"> Licenza originale n.</w:t>
      </w:r>
      <w:r w:rsidR="00BD6435">
        <w:rPr>
          <w:rFonts w:asciiTheme="minorHAnsi" w:hAnsiTheme="minorHAnsi" w:cstheme="minorHAnsi"/>
          <w:sz w:val="20"/>
          <w:szCs w:val="20"/>
        </w:rPr>
        <w:t xml:space="preserve"> _______________ </w:t>
      </w:r>
      <w:r w:rsidRPr="00036FFF">
        <w:rPr>
          <w:rFonts w:asciiTheme="minorHAnsi" w:hAnsiTheme="minorHAnsi" w:cstheme="minorHAnsi"/>
          <w:sz w:val="20"/>
          <w:szCs w:val="20"/>
        </w:rPr>
        <w:t>del ______________</w:t>
      </w:r>
    </w:p>
    <w:p w14:paraId="4203BE64" w14:textId="642C7DAD" w:rsidR="00036FFF" w:rsidRPr="00036FFF" w:rsidRDefault="00036FFF" w:rsidP="00BD6435">
      <w:pPr>
        <w:pStyle w:val="Paragrafoelenco"/>
        <w:numPr>
          <w:ilvl w:val="0"/>
          <w:numId w:val="10"/>
        </w:numPr>
        <w:spacing w:after="24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 xml:space="preserve">Attestazione del versamento di € 40,00 / € 80,00 sul c/c p. n. 583880 </w:t>
      </w:r>
      <w:r w:rsidRPr="00036FFF">
        <w:rPr>
          <w:rFonts w:asciiTheme="minorHAnsi" w:hAnsiTheme="minorHAnsi" w:cstheme="minorHAnsi"/>
          <w:sz w:val="20"/>
          <w:szCs w:val="20"/>
        </w:rPr>
        <w:sym w:font="Symbol" w:char="F07F"/>
      </w:r>
      <w:r w:rsidRPr="00036FFF">
        <w:rPr>
          <w:rFonts w:asciiTheme="minorHAnsi" w:hAnsiTheme="minorHAnsi" w:cstheme="minorHAnsi"/>
          <w:sz w:val="20"/>
          <w:szCs w:val="20"/>
        </w:rPr>
        <w:t xml:space="preserve">  N.ro 1 marca di bollo da € 16,00</w:t>
      </w:r>
      <w:r w:rsidR="000B5219">
        <w:rPr>
          <w:rFonts w:asciiTheme="minorHAnsi" w:hAnsiTheme="minorHAnsi" w:cstheme="minorHAnsi"/>
          <w:sz w:val="20"/>
          <w:szCs w:val="20"/>
        </w:rPr>
        <w:t xml:space="preserve"> oppure Pagamento tramite </w:t>
      </w:r>
      <w:proofErr w:type="spellStart"/>
      <w:r w:rsidR="000B5219">
        <w:rPr>
          <w:rFonts w:asciiTheme="minorHAnsi" w:hAnsiTheme="minorHAnsi" w:cstheme="minorHAnsi"/>
          <w:sz w:val="20"/>
          <w:szCs w:val="20"/>
        </w:rPr>
        <w:t>PagoPA</w:t>
      </w:r>
      <w:proofErr w:type="spellEnd"/>
      <w:r w:rsidR="000B5219">
        <w:rPr>
          <w:rFonts w:asciiTheme="minorHAnsi" w:hAnsiTheme="minorHAnsi" w:cstheme="minorHAnsi"/>
          <w:sz w:val="20"/>
          <w:szCs w:val="20"/>
        </w:rPr>
        <w:t xml:space="preserve"> tramite il sito </w:t>
      </w:r>
      <w:r w:rsidR="000B5219" w:rsidRPr="000B5219">
        <w:rPr>
          <w:rFonts w:asciiTheme="minorHAnsi" w:hAnsiTheme="minorHAnsi" w:cstheme="minorHAnsi"/>
          <w:sz w:val="20"/>
          <w:szCs w:val="20"/>
        </w:rPr>
        <w:t>www.provincia.crotone.it</w:t>
      </w:r>
      <w:r w:rsidR="000B5219">
        <w:rPr>
          <w:rFonts w:asciiTheme="minorHAnsi" w:hAnsiTheme="minorHAnsi" w:cstheme="minorHAnsi"/>
          <w:sz w:val="20"/>
          <w:szCs w:val="20"/>
        </w:rPr>
        <w:t xml:space="preserve"> alla sezione in basso Pago PA</w:t>
      </w:r>
    </w:p>
    <w:p w14:paraId="24ABDAD2" w14:textId="0597AA7A" w:rsidR="00036FFF" w:rsidRDefault="00036FFF" w:rsidP="00BD6435">
      <w:pPr>
        <w:pStyle w:val="Paragrafoelenco"/>
        <w:numPr>
          <w:ilvl w:val="0"/>
          <w:numId w:val="10"/>
        </w:numPr>
        <w:spacing w:after="24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36FFF">
        <w:rPr>
          <w:rFonts w:asciiTheme="minorHAnsi" w:hAnsiTheme="minorHAnsi" w:cstheme="minorHAnsi"/>
          <w:sz w:val="20"/>
          <w:szCs w:val="20"/>
        </w:rPr>
        <w:t>Altri allegati (da specificare): ______________________________________________________________________</w:t>
      </w:r>
    </w:p>
    <w:p w14:paraId="6FF6719E" w14:textId="77777777" w:rsidR="001207A1" w:rsidRPr="001207A1" w:rsidRDefault="001207A1" w:rsidP="001207A1">
      <w:pPr>
        <w:ind w:left="3540" w:firstLine="708"/>
        <w:rPr>
          <w:rFonts w:asciiTheme="minorHAnsi" w:hAnsiTheme="minorHAnsi" w:cstheme="minorHAnsi"/>
          <w:b/>
          <w:sz w:val="20"/>
          <w:szCs w:val="20"/>
        </w:rPr>
      </w:pPr>
      <w:r w:rsidRPr="001207A1">
        <w:rPr>
          <w:rFonts w:asciiTheme="minorHAnsi" w:hAnsiTheme="minorHAnsi" w:cstheme="minorHAnsi"/>
          <w:b/>
          <w:sz w:val="20"/>
          <w:szCs w:val="20"/>
        </w:rPr>
        <w:t>AVVERTENZA</w:t>
      </w:r>
    </w:p>
    <w:p w14:paraId="5C71B79A" w14:textId="77777777" w:rsidR="001207A1" w:rsidRPr="001207A1" w:rsidRDefault="001207A1" w:rsidP="00120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0"/>
          <w:szCs w:val="20"/>
        </w:rPr>
      </w:pPr>
      <w:r w:rsidRPr="001207A1">
        <w:rPr>
          <w:rFonts w:asciiTheme="minorHAnsi" w:hAnsiTheme="minorHAnsi" w:cstheme="minorHAnsi"/>
          <w:b/>
          <w:sz w:val="20"/>
          <w:szCs w:val="20"/>
        </w:rPr>
        <w:t xml:space="preserve">I campi del presente modello di domanda devono essere compilati tutti, in corrispondenza delle voci che interessano, in modo leggibile. In caso di dichiarazioni incomplete e/o illeggibili, l'Amministrazione si riserva la </w:t>
      </w:r>
      <w:r w:rsidRPr="001207A1">
        <w:rPr>
          <w:rFonts w:asciiTheme="minorHAnsi" w:hAnsiTheme="minorHAnsi" w:cstheme="minorHAnsi"/>
          <w:b/>
          <w:sz w:val="20"/>
          <w:szCs w:val="20"/>
        </w:rPr>
        <w:lastRenderedPageBreak/>
        <w:t>possibilità di sospendere il procedimento amministrativo, nei termini di legge, fino alla regolarizzazione dell'autocertificazione.</w:t>
      </w:r>
    </w:p>
    <w:p w14:paraId="119D7CDE" w14:textId="77777777" w:rsidR="001207A1" w:rsidRPr="001207A1" w:rsidRDefault="001207A1" w:rsidP="001207A1">
      <w:pPr>
        <w:rPr>
          <w:rFonts w:asciiTheme="minorHAnsi" w:hAnsiTheme="minorHAnsi" w:cstheme="minorHAnsi"/>
          <w:sz w:val="20"/>
          <w:szCs w:val="20"/>
        </w:rPr>
      </w:pPr>
      <w:r w:rsidRPr="001207A1">
        <w:rPr>
          <w:rFonts w:asciiTheme="minorHAnsi" w:hAnsiTheme="minorHAnsi" w:cstheme="minorHAnsi"/>
          <w:sz w:val="20"/>
          <w:szCs w:val="20"/>
        </w:rPr>
        <w:t>Il/La sottoscritto/a si impegna a comunicare alla Provincia qualunque variazione che intervenga relativamente ai dati dell'impresa (denominazione/ragione sociale, sede legale, ecc.) o ai dati del veicol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1207A1">
        <w:rPr>
          <w:rFonts w:asciiTheme="minorHAnsi" w:hAnsiTheme="minorHAnsi" w:cstheme="minorHAnsi"/>
          <w:sz w:val="20"/>
          <w:szCs w:val="20"/>
        </w:rPr>
        <w:t xml:space="preserve"> per il quale è richiesta la licenza. Esprime, altresì, il proprio consenso per il trattamento dei dati personali, ai sensi dell'art. 23 del </w:t>
      </w:r>
      <w:proofErr w:type="spellStart"/>
      <w:r w:rsidRPr="001207A1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1207A1">
        <w:rPr>
          <w:rFonts w:asciiTheme="minorHAnsi" w:hAnsiTheme="minorHAnsi" w:cstheme="minorHAnsi"/>
          <w:sz w:val="20"/>
          <w:szCs w:val="20"/>
        </w:rPr>
        <w:t xml:space="preserve"> 30 giugno 2003, n.196 "Codice in materia di protezione dei dati personali".</w:t>
      </w:r>
    </w:p>
    <w:p w14:paraId="61CC1608" w14:textId="77777777" w:rsidR="001207A1" w:rsidRPr="001207A1" w:rsidRDefault="001207A1" w:rsidP="001207A1">
      <w:pPr>
        <w:ind w:left="6372"/>
        <w:rPr>
          <w:rFonts w:asciiTheme="minorHAnsi" w:hAnsiTheme="minorHAnsi" w:cstheme="minorHAnsi"/>
          <w:b/>
          <w:sz w:val="20"/>
          <w:szCs w:val="20"/>
        </w:rPr>
      </w:pPr>
      <w:r w:rsidRPr="001207A1">
        <w:rPr>
          <w:rFonts w:asciiTheme="minorHAnsi" w:hAnsiTheme="minorHAnsi" w:cstheme="minorHAnsi"/>
          <w:b/>
          <w:sz w:val="20"/>
          <w:szCs w:val="20"/>
        </w:rPr>
        <w:t xml:space="preserve">      IL     DICHIARANTE </w:t>
      </w:r>
    </w:p>
    <w:p w14:paraId="6D761263" w14:textId="77777777" w:rsidR="001207A1" w:rsidRPr="001207A1" w:rsidRDefault="001207A1" w:rsidP="001207A1">
      <w:pPr>
        <w:rPr>
          <w:rFonts w:asciiTheme="minorHAnsi" w:hAnsiTheme="minorHAnsi" w:cstheme="minorHAnsi"/>
          <w:sz w:val="20"/>
          <w:szCs w:val="20"/>
        </w:rPr>
      </w:pPr>
      <w:r w:rsidRPr="001207A1">
        <w:rPr>
          <w:rFonts w:asciiTheme="minorHAnsi" w:hAnsiTheme="minorHAnsi" w:cstheme="minorHAnsi"/>
          <w:sz w:val="20"/>
          <w:szCs w:val="20"/>
        </w:rPr>
        <w:t xml:space="preserve">________________________, _________/________ /_________          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1207A1">
        <w:rPr>
          <w:rFonts w:asciiTheme="minorHAnsi" w:hAnsiTheme="minorHAnsi" w:cstheme="minorHAnsi"/>
          <w:sz w:val="20"/>
          <w:szCs w:val="20"/>
        </w:rPr>
        <w:t xml:space="preserve">      _________________________</w:t>
      </w:r>
    </w:p>
    <w:p w14:paraId="65AC45DE" w14:textId="77777777" w:rsidR="001207A1" w:rsidRPr="001207A1" w:rsidRDefault="001207A1" w:rsidP="000B5219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1207A1">
        <w:rPr>
          <w:rFonts w:asciiTheme="minorHAnsi" w:hAnsiTheme="minorHAnsi" w:cstheme="minorHAnsi"/>
          <w:sz w:val="20"/>
          <w:szCs w:val="20"/>
        </w:rPr>
        <w:t xml:space="preserve">                  Luogo</w:t>
      </w:r>
      <w:r w:rsidRPr="001207A1">
        <w:rPr>
          <w:rFonts w:asciiTheme="minorHAnsi" w:hAnsiTheme="minorHAnsi" w:cstheme="minorHAnsi"/>
          <w:sz w:val="20"/>
          <w:szCs w:val="20"/>
        </w:rPr>
        <w:tab/>
      </w:r>
      <w:r w:rsidRPr="001207A1">
        <w:rPr>
          <w:rFonts w:asciiTheme="minorHAnsi" w:hAnsiTheme="minorHAnsi" w:cstheme="minorHAnsi"/>
          <w:sz w:val="20"/>
          <w:szCs w:val="20"/>
        </w:rPr>
        <w:tab/>
      </w:r>
      <w:r w:rsidRPr="001207A1">
        <w:rPr>
          <w:rFonts w:asciiTheme="minorHAnsi" w:hAnsiTheme="minorHAnsi" w:cstheme="minorHAnsi"/>
          <w:sz w:val="20"/>
          <w:szCs w:val="20"/>
        </w:rPr>
        <w:tab/>
        <w:t xml:space="preserve">         data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1207A1">
        <w:rPr>
          <w:rFonts w:asciiTheme="minorHAnsi" w:hAnsiTheme="minorHAnsi" w:cstheme="minorHAnsi"/>
          <w:sz w:val="20"/>
          <w:szCs w:val="20"/>
        </w:rPr>
        <w:t xml:space="preserve">              Firma per esteso e leggibile (*)</w:t>
      </w:r>
    </w:p>
    <w:p w14:paraId="1D0130B0" w14:textId="77777777" w:rsidR="001207A1" w:rsidRPr="001207A1" w:rsidRDefault="001207A1" w:rsidP="001207A1">
      <w:pPr>
        <w:spacing w:line="0" w:lineRule="atLeast"/>
        <w:rPr>
          <w:rFonts w:asciiTheme="minorHAnsi" w:hAnsiTheme="minorHAnsi" w:cstheme="minorHAnsi"/>
          <w:b/>
          <w:sz w:val="20"/>
          <w:szCs w:val="20"/>
        </w:rPr>
      </w:pPr>
      <w:r w:rsidRPr="001207A1">
        <w:rPr>
          <w:rFonts w:asciiTheme="minorHAnsi" w:hAnsiTheme="minorHAnsi" w:cstheme="minorHAnsi"/>
          <w:b/>
          <w:sz w:val="20"/>
          <w:szCs w:val="20"/>
        </w:rPr>
        <w:t>(*) Ai sensi dell'art. 38 del D.P.R. dicembre 2000, n. 445, tale dichiarazione e:</w:t>
      </w:r>
    </w:p>
    <w:p w14:paraId="51B59E03" w14:textId="77777777" w:rsidR="001207A1" w:rsidRDefault="001207A1" w:rsidP="001207A1">
      <w:pPr>
        <w:pStyle w:val="Paragrafoelenco"/>
        <w:numPr>
          <w:ilvl w:val="0"/>
          <w:numId w:val="13"/>
        </w:numPr>
        <w:spacing w:after="240"/>
        <w:ind w:left="142" w:hanging="142"/>
        <w:rPr>
          <w:rFonts w:asciiTheme="minorHAnsi" w:hAnsiTheme="minorHAnsi" w:cstheme="minorHAnsi"/>
          <w:b/>
          <w:sz w:val="20"/>
          <w:szCs w:val="20"/>
        </w:rPr>
      </w:pPr>
      <w:r w:rsidRPr="001207A1">
        <w:rPr>
          <w:rFonts w:asciiTheme="minorHAnsi" w:hAnsiTheme="minorHAnsi" w:cstheme="minorHAnsi"/>
          <w:b/>
          <w:sz w:val="20"/>
          <w:szCs w:val="20"/>
        </w:rPr>
        <w:t>sottoscritta dall'interessato in presenza del dipenden</w:t>
      </w:r>
      <w:r>
        <w:rPr>
          <w:rFonts w:asciiTheme="minorHAnsi" w:hAnsiTheme="minorHAnsi" w:cstheme="minorHAnsi"/>
          <w:b/>
          <w:sz w:val="20"/>
          <w:szCs w:val="20"/>
        </w:rPr>
        <w:t>te</w:t>
      </w:r>
      <w:r w:rsidRPr="001207A1">
        <w:rPr>
          <w:rFonts w:asciiTheme="minorHAnsi" w:hAnsiTheme="minorHAnsi" w:cstheme="minorHAnsi"/>
          <w:b/>
          <w:sz w:val="20"/>
          <w:szCs w:val="20"/>
        </w:rPr>
        <w:t xml:space="preserve"> addetto, previa esibizione di un documento di identità</w:t>
      </w:r>
      <w:r>
        <w:rPr>
          <w:rFonts w:asciiTheme="minorHAnsi" w:hAnsiTheme="minorHAnsi" w:cstheme="minorHAnsi"/>
          <w:b/>
          <w:sz w:val="20"/>
          <w:szCs w:val="20"/>
        </w:rPr>
        <w:t>;</w:t>
      </w:r>
    </w:p>
    <w:p w14:paraId="3F7BBD45" w14:textId="77777777" w:rsidR="001207A1" w:rsidRPr="001207A1" w:rsidRDefault="001207A1" w:rsidP="001207A1">
      <w:pPr>
        <w:pStyle w:val="Paragrafoelenco"/>
        <w:numPr>
          <w:ilvl w:val="0"/>
          <w:numId w:val="13"/>
        </w:numPr>
        <w:spacing w:after="240"/>
        <w:ind w:left="142" w:hanging="142"/>
        <w:rPr>
          <w:rFonts w:asciiTheme="minorHAnsi" w:hAnsiTheme="minorHAnsi" w:cstheme="minorHAnsi"/>
          <w:b/>
          <w:sz w:val="20"/>
          <w:szCs w:val="20"/>
        </w:rPr>
      </w:pPr>
      <w:r w:rsidRPr="001207A1">
        <w:rPr>
          <w:rFonts w:asciiTheme="minorHAnsi" w:hAnsiTheme="minorHAnsi" w:cstheme="minorHAnsi"/>
          <w:b/>
          <w:sz w:val="20"/>
          <w:szCs w:val="20"/>
        </w:rPr>
        <w:t>ovvero, presentata all'Ufficio competente, già sottoscritta e unitamente a fotocopia leggibile di un documento di identità de</w:t>
      </w:r>
      <w:r>
        <w:rPr>
          <w:rFonts w:asciiTheme="minorHAnsi" w:hAnsiTheme="minorHAnsi" w:cstheme="minorHAnsi"/>
          <w:b/>
          <w:sz w:val="20"/>
          <w:szCs w:val="20"/>
        </w:rPr>
        <w:t>l</w:t>
      </w:r>
      <w:r w:rsidRPr="001207A1">
        <w:rPr>
          <w:rFonts w:asciiTheme="minorHAnsi" w:hAnsiTheme="minorHAnsi" w:cstheme="minorHAnsi"/>
          <w:b/>
          <w:sz w:val="20"/>
          <w:szCs w:val="20"/>
        </w:rPr>
        <w:t xml:space="preserve"> dichiarante, direttamente dall’interessato, tramite un incarico, a mezzo posta</w:t>
      </w:r>
      <w:r>
        <w:rPr>
          <w:rFonts w:asciiTheme="minorHAnsi" w:hAnsiTheme="minorHAnsi" w:cstheme="minorHAnsi"/>
          <w:b/>
          <w:sz w:val="20"/>
          <w:szCs w:val="20"/>
        </w:rPr>
        <w:t xml:space="preserve"> certificata</w:t>
      </w:r>
      <w:r w:rsidRPr="001207A1">
        <w:rPr>
          <w:rFonts w:asciiTheme="minorHAnsi" w:hAnsiTheme="minorHAnsi" w:cstheme="minorHAnsi"/>
          <w:b/>
          <w:sz w:val="20"/>
          <w:szCs w:val="20"/>
        </w:rPr>
        <w:t>.</w:t>
      </w:r>
    </w:p>
    <w:p w14:paraId="0918D44A" w14:textId="77777777" w:rsidR="001207A1" w:rsidRPr="001207A1" w:rsidRDefault="001207A1" w:rsidP="00120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180" w:lineRule="atLeast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1207A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Informativa ai sensi </w:t>
      </w:r>
      <w:proofErr w:type="gramStart"/>
      <w:r w:rsidRPr="001207A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dell'art ,</w:t>
      </w:r>
      <w:proofErr w:type="gramEnd"/>
      <w:r w:rsidRPr="001207A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13 del </w:t>
      </w:r>
      <w:proofErr w:type="spellStart"/>
      <w:r w:rsidRPr="001207A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D.Lgs.</w:t>
      </w:r>
      <w:proofErr w:type="spellEnd"/>
      <w:r w:rsidRPr="001207A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30.06.2003, n. 196 "CODICE IN MATERIA DI PROTEZIONE DEI DATI PERSONALI"</w:t>
      </w:r>
    </w:p>
    <w:p w14:paraId="1894D4A8" w14:textId="77777777" w:rsidR="001207A1" w:rsidRPr="001207A1" w:rsidRDefault="001207A1" w:rsidP="00120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180" w:lineRule="atLeast"/>
        <w:rPr>
          <w:rFonts w:asciiTheme="minorHAnsi" w:hAnsiTheme="minorHAnsi" w:cstheme="minorHAnsi"/>
          <w:sz w:val="20"/>
          <w:szCs w:val="20"/>
        </w:rPr>
      </w:pPr>
      <w:r w:rsidRPr="001207A1">
        <w:rPr>
          <w:rFonts w:asciiTheme="minorHAnsi" w:hAnsiTheme="minorHAnsi" w:cstheme="minorHAnsi"/>
          <w:sz w:val="20"/>
          <w:szCs w:val="20"/>
        </w:rPr>
        <w:t>I dati personali contenuti nella presente domanda sono raccolti e conservati presso gli archivi cartacei e informatizzati della Provincia di Crotone</w:t>
      </w:r>
      <w:r>
        <w:rPr>
          <w:rFonts w:asciiTheme="minorHAnsi" w:hAnsiTheme="minorHAnsi" w:cstheme="minorHAnsi"/>
          <w:sz w:val="20"/>
          <w:szCs w:val="20"/>
        </w:rPr>
        <w:t xml:space="preserve">, Settore 1, Servizio </w:t>
      </w:r>
      <w:r w:rsidRPr="001207A1">
        <w:rPr>
          <w:rFonts w:asciiTheme="minorHAnsi" w:hAnsiTheme="minorHAnsi" w:cstheme="minorHAnsi"/>
          <w:sz w:val="20"/>
          <w:szCs w:val="20"/>
        </w:rPr>
        <w:t xml:space="preserve">Mobilità, Trasporti e Sicurezza Stradale, secondo le prescrizioni inerenti </w:t>
      </w:r>
      <w:proofErr w:type="gramStart"/>
      <w:r w:rsidRPr="001207A1">
        <w:rPr>
          <w:rFonts w:asciiTheme="minorHAnsi" w:hAnsiTheme="minorHAnsi" w:cstheme="minorHAnsi"/>
          <w:sz w:val="20"/>
          <w:szCs w:val="20"/>
        </w:rPr>
        <w:t>la</w:t>
      </w:r>
      <w:proofErr w:type="gramEnd"/>
      <w:r w:rsidRPr="001207A1">
        <w:rPr>
          <w:rFonts w:asciiTheme="minorHAnsi" w:hAnsiTheme="minorHAnsi" w:cstheme="minorHAnsi"/>
          <w:sz w:val="20"/>
          <w:szCs w:val="20"/>
        </w:rPr>
        <w:t xml:space="preserve"> sicurezza previste dal D.P.R. n. 318/1999. Il conferimento dei dati è obbligatorio ed è finalizzato allo svolgimento delle funzioni istituzionali previste dalla legge n. 289/1974. I dati conferiti potranno essere comunicati e diffusi, anche per via telematica, per le stesse finalità di carattere istituzionale, comunque nel rispetto dei limiti previsti dall’art. 18 del </w:t>
      </w:r>
      <w:proofErr w:type="spellStart"/>
      <w:r w:rsidRPr="001207A1">
        <w:rPr>
          <w:rFonts w:asciiTheme="minorHAnsi" w:hAnsiTheme="minorHAnsi" w:cstheme="minorHAnsi"/>
          <w:sz w:val="20"/>
          <w:szCs w:val="20"/>
        </w:rPr>
        <w:t>D.Lgs</w:t>
      </w:r>
      <w:proofErr w:type="spellEnd"/>
      <w:r w:rsidRPr="001207A1">
        <w:rPr>
          <w:rFonts w:asciiTheme="minorHAnsi" w:hAnsiTheme="minorHAnsi" w:cstheme="minorHAnsi"/>
          <w:sz w:val="20"/>
          <w:szCs w:val="20"/>
        </w:rPr>
        <w:t xml:space="preserve"> n. 196/2003. Titolare del trattamento dei dati è la Provincia di Crotone, a cui l’interessato può sempre rivolgersi per esercitare i diritti previsti dall’art. 7 del </w:t>
      </w:r>
      <w:proofErr w:type="spellStart"/>
      <w:r w:rsidRPr="001207A1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1207A1">
        <w:rPr>
          <w:rFonts w:asciiTheme="minorHAnsi" w:hAnsiTheme="minorHAnsi" w:cstheme="minorHAnsi"/>
          <w:sz w:val="20"/>
          <w:szCs w:val="20"/>
        </w:rPr>
        <w:t xml:space="preserve"> n. 196/2003.</w:t>
      </w:r>
    </w:p>
    <w:p w14:paraId="20AEE63C" w14:textId="77777777" w:rsidR="001207A1" w:rsidRPr="001207A1" w:rsidRDefault="001207A1" w:rsidP="00C4170D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1207A1">
        <w:rPr>
          <w:rFonts w:asciiTheme="minorHAnsi" w:hAnsiTheme="minorHAnsi" w:cstheme="minorHAnsi"/>
          <w:b/>
          <w:sz w:val="20"/>
          <w:szCs w:val="20"/>
        </w:rPr>
        <w:t>Recapiti per comunicazioni:</w:t>
      </w:r>
      <w:r w:rsidRPr="001207A1">
        <w:rPr>
          <w:rFonts w:asciiTheme="minorHAnsi" w:hAnsiTheme="minorHAnsi" w:cstheme="minorHAnsi"/>
          <w:sz w:val="20"/>
          <w:szCs w:val="20"/>
        </w:rPr>
        <w:t xml:space="preserve"> Tel __________________________ </w:t>
      </w:r>
      <w:proofErr w:type="spellStart"/>
      <w:r w:rsidR="00C4170D">
        <w:rPr>
          <w:rFonts w:asciiTheme="minorHAnsi" w:hAnsiTheme="minorHAnsi" w:cstheme="minorHAnsi"/>
          <w:sz w:val="20"/>
          <w:szCs w:val="20"/>
        </w:rPr>
        <w:t>Pec</w:t>
      </w:r>
      <w:proofErr w:type="spellEnd"/>
      <w:r w:rsidRPr="001207A1">
        <w:rPr>
          <w:rFonts w:asciiTheme="minorHAnsi" w:hAnsiTheme="minorHAnsi" w:cstheme="minorHAnsi"/>
          <w:sz w:val="20"/>
          <w:szCs w:val="20"/>
        </w:rPr>
        <w:t xml:space="preserve"> </w:t>
      </w:r>
      <w:r w:rsidR="00C4170D">
        <w:rPr>
          <w:rFonts w:asciiTheme="minorHAnsi" w:hAnsiTheme="minorHAnsi" w:cstheme="minorHAnsi"/>
          <w:sz w:val="20"/>
          <w:szCs w:val="20"/>
        </w:rPr>
        <w:t>___________</w:t>
      </w:r>
      <w:r w:rsidRPr="001207A1">
        <w:rPr>
          <w:rFonts w:asciiTheme="minorHAnsi" w:hAnsiTheme="minorHAnsi" w:cstheme="minorHAnsi"/>
          <w:sz w:val="20"/>
          <w:szCs w:val="20"/>
        </w:rPr>
        <w:t>_______________________</w:t>
      </w:r>
      <w:r w:rsidR="00C4170D">
        <w:rPr>
          <w:rFonts w:asciiTheme="minorHAnsi" w:hAnsiTheme="minorHAnsi" w:cstheme="minorHAnsi"/>
          <w:sz w:val="20"/>
          <w:szCs w:val="20"/>
        </w:rPr>
        <w:t>______</w:t>
      </w:r>
    </w:p>
    <w:p w14:paraId="70C33DEC" w14:textId="77777777" w:rsidR="001207A1" w:rsidRPr="001207A1" w:rsidRDefault="001207A1" w:rsidP="00C4170D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1207A1">
        <w:rPr>
          <w:rFonts w:asciiTheme="minorHAnsi" w:hAnsiTheme="minorHAnsi" w:cstheme="minorHAnsi"/>
          <w:b/>
          <w:sz w:val="20"/>
          <w:szCs w:val="20"/>
          <w:u w:val="single"/>
        </w:rPr>
        <w:t>LEGENDA CAUSALI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207A1" w:rsidRPr="001207A1" w14:paraId="4BBE4E4F" w14:textId="77777777" w:rsidTr="008157A0">
        <w:tc>
          <w:tcPr>
            <w:tcW w:w="10488" w:type="dxa"/>
          </w:tcPr>
          <w:p w14:paraId="0D2B746F" w14:textId="77777777" w:rsidR="001207A1" w:rsidRPr="001207A1" w:rsidRDefault="001207A1" w:rsidP="001207A1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207A1">
              <w:rPr>
                <w:rFonts w:asciiTheme="minorHAnsi" w:hAnsiTheme="minorHAnsi" w:cstheme="minorHAnsi"/>
                <w:sz w:val="20"/>
                <w:szCs w:val="20"/>
              </w:rPr>
              <w:t>NUOVA ISCRIZIONE ELENCO CONTRO PROPRIO E RILASCIO PRIMA LICENZA</w:t>
            </w:r>
          </w:p>
          <w:p w14:paraId="571E76CD" w14:textId="77777777" w:rsidR="001207A1" w:rsidRPr="001207A1" w:rsidRDefault="001207A1" w:rsidP="001207A1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207A1">
              <w:rPr>
                <w:rFonts w:asciiTheme="minorHAnsi" w:hAnsiTheme="minorHAnsi" w:cstheme="minorHAnsi"/>
                <w:sz w:val="20"/>
                <w:szCs w:val="20"/>
              </w:rPr>
              <w:t>INCREMENTO PARCO VEICOLARE (rilascio ulteriore licenza)</w:t>
            </w:r>
          </w:p>
          <w:p w14:paraId="46C08451" w14:textId="77777777" w:rsidR="001207A1" w:rsidRPr="001207A1" w:rsidRDefault="001207A1" w:rsidP="001207A1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207A1">
              <w:rPr>
                <w:rFonts w:asciiTheme="minorHAnsi" w:hAnsiTheme="minorHAnsi" w:cstheme="minorHAnsi"/>
                <w:sz w:val="20"/>
                <w:szCs w:val="20"/>
              </w:rPr>
              <w:t>RILASCIO LICENZA DEFINITIVA A FRONTE DI LICENZA PROVVISORIA CON SCADENZA IL ___________________</w:t>
            </w:r>
          </w:p>
          <w:p w14:paraId="62A0FC34" w14:textId="77777777" w:rsidR="001207A1" w:rsidRPr="001207A1" w:rsidRDefault="001207A1" w:rsidP="001207A1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207A1">
              <w:rPr>
                <w:rFonts w:asciiTheme="minorHAnsi" w:hAnsiTheme="minorHAnsi" w:cstheme="minorHAnsi"/>
                <w:sz w:val="20"/>
                <w:szCs w:val="20"/>
              </w:rPr>
              <w:t>SOSTITUZIONE LICENZA VEICOLO targa</w:t>
            </w:r>
            <w:r w:rsidR="00C417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207A1">
              <w:rPr>
                <w:rFonts w:asciiTheme="minorHAnsi" w:hAnsiTheme="minorHAnsi" w:cstheme="minorHAnsi"/>
                <w:sz w:val="20"/>
                <w:szCs w:val="20"/>
              </w:rPr>
              <w:t>_________</w:t>
            </w:r>
            <w:r w:rsidR="00C417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207A1">
              <w:rPr>
                <w:rFonts w:asciiTheme="minorHAnsi" w:hAnsiTheme="minorHAnsi" w:cstheme="minorHAnsi"/>
                <w:sz w:val="20"/>
                <w:szCs w:val="20"/>
              </w:rPr>
              <w:t>portata utile kg ________ peso complessivo kg</w:t>
            </w:r>
            <w:r w:rsidR="00C417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207A1">
              <w:rPr>
                <w:rFonts w:asciiTheme="minorHAnsi" w:hAnsiTheme="minorHAnsi" w:cstheme="minorHAnsi"/>
                <w:sz w:val="20"/>
                <w:szCs w:val="20"/>
              </w:rPr>
              <w:t>_________</w:t>
            </w:r>
          </w:p>
          <w:p w14:paraId="54F83C7E" w14:textId="77777777" w:rsidR="001207A1" w:rsidRPr="001207A1" w:rsidRDefault="001207A1" w:rsidP="001207A1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207A1">
              <w:rPr>
                <w:rFonts w:asciiTheme="minorHAnsi" w:hAnsiTheme="minorHAnsi" w:cstheme="minorHAnsi"/>
                <w:sz w:val="20"/>
                <w:szCs w:val="20"/>
              </w:rPr>
              <w:t xml:space="preserve">AGGIORNAMENTO PER VARIAZIONE/TRASFORMAZIONE SOCIETARIA </w:t>
            </w:r>
          </w:p>
          <w:p w14:paraId="5235934D" w14:textId="77777777" w:rsidR="001207A1" w:rsidRPr="001207A1" w:rsidRDefault="001207A1" w:rsidP="001207A1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207A1">
              <w:rPr>
                <w:rFonts w:asciiTheme="minorHAnsi" w:hAnsiTheme="minorHAnsi" w:cstheme="minorHAnsi"/>
                <w:sz w:val="20"/>
                <w:szCs w:val="20"/>
              </w:rPr>
              <w:t>AGGIORNAMENTO PER VARIAZIONE CARATTERISTICHE TECNICHE DEL VEICOLO</w:t>
            </w:r>
          </w:p>
          <w:p w14:paraId="6C60CF88" w14:textId="77777777" w:rsidR="001207A1" w:rsidRPr="001207A1" w:rsidRDefault="001207A1" w:rsidP="001207A1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207A1">
              <w:rPr>
                <w:rFonts w:asciiTheme="minorHAnsi" w:hAnsiTheme="minorHAnsi" w:cstheme="minorHAnsi"/>
                <w:sz w:val="20"/>
                <w:szCs w:val="20"/>
              </w:rPr>
              <w:t>REIMMATRICOLAZIONE VEICOLO PER (specificare il motivo) ____</w:t>
            </w:r>
            <w:r w:rsidR="00C4170D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1207A1">
              <w:rPr>
                <w:rFonts w:asciiTheme="minorHAnsi" w:hAnsiTheme="minorHAnsi" w:cstheme="minorHAnsi"/>
                <w:sz w:val="20"/>
                <w:szCs w:val="20"/>
              </w:rPr>
              <w:t>________________________________</w:t>
            </w:r>
          </w:p>
          <w:p w14:paraId="59067716" w14:textId="77777777" w:rsidR="001207A1" w:rsidRPr="001207A1" w:rsidRDefault="001207A1" w:rsidP="001207A1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207A1">
              <w:rPr>
                <w:rFonts w:asciiTheme="minorHAnsi" w:hAnsiTheme="minorHAnsi" w:cstheme="minorHAnsi"/>
                <w:sz w:val="20"/>
                <w:szCs w:val="20"/>
              </w:rPr>
              <w:t>DUPLICATO LICENZA A SEGUITO DI (specificare il motivo) __________</w:t>
            </w:r>
            <w:r w:rsidR="00C4170D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1207A1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  <w:p w14:paraId="6813695F" w14:textId="77777777" w:rsidR="001207A1" w:rsidRPr="001207A1" w:rsidRDefault="001207A1" w:rsidP="00C4170D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207A1">
              <w:rPr>
                <w:rFonts w:asciiTheme="minorHAnsi" w:hAnsiTheme="minorHAnsi" w:cstheme="minorHAnsi"/>
                <w:sz w:val="20"/>
                <w:szCs w:val="20"/>
              </w:rPr>
              <w:t xml:space="preserve">ALTRI </w:t>
            </w:r>
            <w:proofErr w:type="gramStart"/>
            <w:r w:rsidRPr="001207A1">
              <w:rPr>
                <w:rFonts w:asciiTheme="minorHAnsi" w:hAnsiTheme="minorHAnsi" w:cstheme="minorHAnsi"/>
                <w:sz w:val="20"/>
                <w:szCs w:val="20"/>
              </w:rPr>
              <w:t>MOTIVI(</w:t>
            </w:r>
            <w:proofErr w:type="gramEnd"/>
            <w:r w:rsidRPr="001207A1">
              <w:rPr>
                <w:rFonts w:asciiTheme="minorHAnsi" w:hAnsiTheme="minorHAnsi" w:cstheme="minorHAnsi"/>
                <w:sz w:val="20"/>
                <w:szCs w:val="20"/>
              </w:rPr>
              <w:t>specificare) : _____________________________________</w:t>
            </w:r>
            <w:r w:rsidR="00C4170D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1207A1">
              <w:rPr>
                <w:rFonts w:asciiTheme="minorHAnsi" w:hAnsiTheme="minorHAnsi" w:cstheme="minorHAnsi"/>
                <w:sz w:val="20"/>
                <w:szCs w:val="20"/>
              </w:rPr>
              <w:t>__________________________</w:t>
            </w:r>
          </w:p>
        </w:tc>
      </w:tr>
    </w:tbl>
    <w:p w14:paraId="5ECEFCA5" w14:textId="77777777" w:rsidR="001207A1" w:rsidRPr="001207A1" w:rsidRDefault="001207A1" w:rsidP="001207A1">
      <w:pPr>
        <w:spacing w:line="0" w:lineRule="atLeas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9"/>
        <w:gridCol w:w="4235"/>
      </w:tblGrid>
      <w:tr w:rsidR="001207A1" w:rsidRPr="001207A1" w14:paraId="0462A7AF" w14:textId="77777777" w:rsidTr="00A77A47">
        <w:trPr>
          <w:trHeight w:val="1888"/>
        </w:trPr>
        <w:tc>
          <w:tcPr>
            <w:tcW w:w="5549" w:type="dxa"/>
            <w:vMerge w:val="restart"/>
            <w:tcBorders>
              <w:bottom w:val="single" w:sz="4" w:space="0" w:color="auto"/>
            </w:tcBorders>
          </w:tcPr>
          <w:p w14:paraId="45BF3EE0" w14:textId="77777777" w:rsidR="001207A1" w:rsidRPr="001207A1" w:rsidRDefault="001207A1" w:rsidP="001207A1">
            <w:pPr>
              <w:pStyle w:val="Nessunaspaziatura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207A1">
              <w:rPr>
                <w:rFonts w:cstheme="minorHAnsi"/>
                <w:b/>
                <w:sz w:val="20"/>
                <w:szCs w:val="20"/>
              </w:rPr>
              <w:t>DELAGA ALLO STUDIO DI CONSULENZA AUTOMOBILISTICA</w:t>
            </w:r>
          </w:p>
          <w:p w14:paraId="54DBF7A8" w14:textId="77777777" w:rsidR="001207A1" w:rsidRPr="001207A1" w:rsidRDefault="001207A1" w:rsidP="001207A1">
            <w:pPr>
              <w:pStyle w:val="Nessunaspaziatura"/>
              <w:ind w:left="76"/>
              <w:jc w:val="both"/>
              <w:rPr>
                <w:rFonts w:cstheme="minorHAnsi"/>
                <w:sz w:val="20"/>
                <w:szCs w:val="20"/>
              </w:rPr>
            </w:pPr>
            <w:r w:rsidRPr="001207A1">
              <w:rPr>
                <w:rFonts w:cstheme="minorHAnsi"/>
                <w:sz w:val="20"/>
                <w:szCs w:val="20"/>
              </w:rPr>
              <w:t>Il /La sottoscritto/a ______</w:t>
            </w:r>
            <w:r w:rsidR="00C4170D">
              <w:rPr>
                <w:rFonts w:cstheme="minorHAnsi"/>
                <w:sz w:val="20"/>
                <w:szCs w:val="20"/>
              </w:rPr>
              <w:t>_____</w:t>
            </w:r>
            <w:r w:rsidRPr="001207A1">
              <w:rPr>
                <w:rFonts w:cstheme="minorHAnsi"/>
                <w:sz w:val="20"/>
                <w:szCs w:val="20"/>
              </w:rPr>
              <w:t>__________________________</w:t>
            </w:r>
            <w:r w:rsidR="00C4170D">
              <w:rPr>
                <w:rFonts w:cstheme="minorHAnsi"/>
                <w:sz w:val="20"/>
                <w:szCs w:val="20"/>
              </w:rPr>
              <w:t xml:space="preserve"> </w:t>
            </w:r>
            <w:r w:rsidRPr="001207A1">
              <w:rPr>
                <w:rFonts w:cstheme="minorHAnsi"/>
                <w:b/>
                <w:sz w:val="20"/>
                <w:szCs w:val="20"/>
              </w:rPr>
              <w:t>delega</w:t>
            </w:r>
            <w:r w:rsidRPr="001207A1">
              <w:rPr>
                <w:rFonts w:cstheme="minorHAnsi"/>
                <w:sz w:val="20"/>
                <w:szCs w:val="20"/>
              </w:rPr>
              <w:t xml:space="preserve"> lo studio di consulenza automobilistica indicato nel riquadro a lato ad espletare in sua voce ogni attività necessaria</w:t>
            </w:r>
            <w:r w:rsidR="00C4170D">
              <w:rPr>
                <w:rFonts w:cstheme="minorHAnsi"/>
                <w:sz w:val="20"/>
                <w:szCs w:val="20"/>
              </w:rPr>
              <w:t xml:space="preserve"> </w:t>
            </w:r>
            <w:r w:rsidRPr="001207A1">
              <w:rPr>
                <w:rFonts w:cstheme="minorHAnsi"/>
                <w:sz w:val="20"/>
                <w:szCs w:val="20"/>
              </w:rPr>
              <w:t xml:space="preserve">alla definizione della presente pratica ed a provvedere, inoltre, </w:t>
            </w:r>
            <w:r w:rsidR="00C4170D">
              <w:rPr>
                <w:rFonts w:cstheme="minorHAnsi"/>
                <w:sz w:val="20"/>
                <w:szCs w:val="20"/>
              </w:rPr>
              <w:t>al ritiro della licenza.</w:t>
            </w:r>
          </w:p>
          <w:p w14:paraId="15B8D188" w14:textId="77777777" w:rsidR="001207A1" w:rsidRPr="001207A1" w:rsidRDefault="001207A1" w:rsidP="001207A1">
            <w:pPr>
              <w:pStyle w:val="Nessunaspaziatura"/>
              <w:ind w:left="76"/>
              <w:jc w:val="both"/>
              <w:rPr>
                <w:rFonts w:cstheme="minorHAnsi"/>
                <w:sz w:val="20"/>
                <w:szCs w:val="20"/>
              </w:rPr>
            </w:pPr>
            <w:r w:rsidRPr="001207A1">
              <w:rPr>
                <w:rFonts w:cstheme="minorHAnsi"/>
                <w:sz w:val="20"/>
                <w:szCs w:val="20"/>
              </w:rPr>
              <w:t>Il sottoscritto/a si impegna, a comunicare per iscritto alla</w:t>
            </w:r>
            <w:r w:rsidR="00C4170D">
              <w:rPr>
                <w:rFonts w:cstheme="minorHAnsi"/>
                <w:sz w:val="20"/>
                <w:szCs w:val="20"/>
              </w:rPr>
              <w:t xml:space="preserve"> </w:t>
            </w:r>
            <w:r w:rsidRPr="001207A1">
              <w:rPr>
                <w:rFonts w:cstheme="minorHAnsi"/>
                <w:sz w:val="20"/>
                <w:szCs w:val="20"/>
              </w:rPr>
              <w:t>Provincia di Crotone l’eventuale revoca della presente delega.</w:t>
            </w:r>
          </w:p>
          <w:p w14:paraId="6E4B1EA7" w14:textId="77777777" w:rsidR="001207A1" w:rsidRPr="001207A1" w:rsidRDefault="001207A1" w:rsidP="001207A1">
            <w:pPr>
              <w:pStyle w:val="Nessunaspaziatura"/>
              <w:ind w:left="76"/>
              <w:jc w:val="both"/>
              <w:rPr>
                <w:rFonts w:cstheme="minorHAnsi"/>
                <w:sz w:val="20"/>
                <w:szCs w:val="20"/>
              </w:rPr>
            </w:pPr>
          </w:p>
          <w:p w14:paraId="52E3DB1D" w14:textId="77777777" w:rsidR="001207A1" w:rsidRDefault="00C4170D" w:rsidP="001207A1">
            <w:pPr>
              <w:pStyle w:val="Nessunaspaziatura"/>
              <w:ind w:left="7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______________________________, li _____________________</w:t>
            </w:r>
          </w:p>
          <w:p w14:paraId="0A59B77D" w14:textId="77777777" w:rsidR="00C4170D" w:rsidRPr="001207A1" w:rsidRDefault="00C4170D" w:rsidP="00C4170D">
            <w:pPr>
              <w:pStyle w:val="Nessunaspaziatura"/>
              <w:ind w:left="76"/>
              <w:jc w:val="both"/>
              <w:rPr>
                <w:rFonts w:cstheme="minorHAnsi"/>
                <w:sz w:val="20"/>
                <w:szCs w:val="20"/>
              </w:rPr>
            </w:pPr>
            <w:r w:rsidRPr="001207A1">
              <w:rPr>
                <w:rFonts w:cstheme="minorHAnsi"/>
                <w:sz w:val="20"/>
                <w:szCs w:val="20"/>
              </w:rPr>
              <w:t xml:space="preserve">             </w:t>
            </w:r>
            <w:r>
              <w:rPr>
                <w:rFonts w:cstheme="minorHAnsi"/>
                <w:sz w:val="20"/>
                <w:szCs w:val="20"/>
              </w:rPr>
              <w:t xml:space="preserve">     Luogo</w:t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  <w:t xml:space="preserve">                            data</w:t>
            </w:r>
          </w:p>
        </w:tc>
        <w:tc>
          <w:tcPr>
            <w:tcW w:w="4235" w:type="dxa"/>
            <w:tcBorders>
              <w:bottom w:val="nil"/>
            </w:tcBorders>
          </w:tcPr>
          <w:p w14:paraId="2EE0E29F" w14:textId="77777777" w:rsidR="001207A1" w:rsidRPr="001207A1" w:rsidRDefault="001207A1" w:rsidP="00A81331">
            <w:pPr>
              <w:pStyle w:val="Nessunaspaziatura"/>
              <w:ind w:left="76"/>
              <w:jc w:val="center"/>
              <w:rPr>
                <w:rFonts w:cstheme="minorHAnsi"/>
                <w:sz w:val="20"/>
                <w:szCs w:val="20"/>
              </w:rPr>
            </w:pPr>
            <w:r w:rsidRPr="001207A1">
              <w:rPr>
                <w:rFonts w:cstheme="minorHAnsi"/>
                <w:sz w:val="20"/>
                <w:szCs w:val="20"/>
              </w:rPr>
              <w:t>TIMBRO DELLO STUDIO DI CONSULENZA AUTOMOBILISTICA</w:t>
            </w:r>
          </w:p>
        </w:tc>
      </w:tr>
      <w:tr w:rsidR="00C4170D" w:rsidRPr="001207A1" w14:paraId="56FBFB3A" w14:textId="77777777" w:rsidTr="00A77A47">
        <w:trPr>
          <w:trHeight w:val="410"/>
        </w:trPr>
        <w:tc>
          <w:tcPr>
            <w:tcW w:w="5549" w:type="dxa"/>
            <w:vMerge/>
            <w:tcBorders>
              <w:top w:val="single" w:sz="4" w:space="0" w:color="auto"/>
            </w:tcBorders>
          </w:tcPr>
          <w:p w14:paraId="57C7A7B5" w14:textId="77777777" w:rsidR="00C4170D" w:rsidRPr="001207A1" w:rsidRDefault="00C4170D" w:rsidP="001207A1">
            <w:pPr>
              <w:pStyle w:val="Nessunaspaziatura"/>
              <w:ind w:left="76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nil"/>
            </w:tcBorders>
            <w:vAlign w:val="bottom"/>
          </w:tcPr>
          <w:p w14:paraId="2179C15E" w14:textId="77777777" w:rsidR="00C4170D" w:rsidRPr="001207A1" w:rsidRDefault="00C4170D" w:rsidP="00C417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07A1">
              <w:rPr>
                <w:rFonts w:asciiTheme="minorHAnsi" w:hAnsiTheme="minorHAnsi" w:cstheme="minorHAnsi"/>
                <w:sz w:val="20"/>
                <w:szCs w:val="20"/>
              </w:rPr>
              <w:t>Firma del delegante 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Pr="001207A1"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</w:tr>
    </w:tbl>
    <w:p w14:paraId="1BE1D63C" w14:textId="77777777" w:rsidR="001207A1" w:rsidRPr="001207A1" w:rsidRDefault="001207A1" w:rsidP="001207A1">
      <w:pPr>
        <w:pStyle w:val="Nessunaspaziatura"/>
        <w:spacing w:line="140" w:lineRule="atLeast"/>
        <w:jc w:val="both"/>
        <w:rPr>
          <w:rFonts w:cstheme="minorHAnsi"/>
          <w:sz w:val="20"/>
          <w:szCs w:val="20"/>
        </w:rPr>
      </w:pPr>
    </w:p>
    <w:p w14:paraId="41E4806E" w14:textId="77777777" w:rsidR="001207A1" w:rsidRPr="001207A1" w:rsidRDefault="001207A1" w:rsidP="001207A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0"/>
          <w:szCs w:val="20"/>
        </w:rPr>
      </w:pPr>
      <w:r w:rsidRPr="001207A1">
        <w:rPr>
          <w:rFonts w:cstheme="minorHAnsi"/>
          <w:b/>
          <w:sz w:val="20"/>
          <w:szCs w:val="20"/>
        </w:rPr>
        <w:t>SPAZIO DISPONIBILE PER ELENTUALE DELEGA A PRIVATI</w:t>
      </w:r>
    </w:p>
    <w:p w14:paraId="761FE47C" w14:textId="77777777" w:rsidR="00C4170D" w:rsidRDefault="001207A1" w:rsidP="00496D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jc w:val="both"/>
        <w:rPr>
          <w:rFonts w:cstheme="minorHAnsi"/>
          <w:sz w:val="20"/>
          <w:szCs w:val="20"/>
        </w:rPr>
      </w:pPr>
      <w:r w:rsidRPr="001207A1">
        <w:rPr>
          <w:rFonts w:cstheme="minorHAnsi"/>
          <w:sz w:val="20"/>
          <w:szCs w:val="20"/>
        </w:rPr>
        <w:t>Il/La sottoscritto/a</w:t>
      </w:r>
      <w:r w:rsidR="00496DD0">
        <w:rPr>
          <w:rFonts w:cstheme="minorHAnsi"/>
          <w:sz w:val="20"/>
          <w:szCs w:val="20"/>
        </w:rPr>
        <w:t xml:space="preserve"> </w:t>
      </w:r>
      <w:r w:rsidRPr="001207A1">
        <w:rPr>
          <w:rFonts w:cstheme="minorHAnsi"/>
          <w:sz w:val="20"/>
          <w:szCs w:val="20"/>
        </w:rPr>
        <w:t xml:space="preserve">_________________________________________________________________________________ </w:t>
      </w:r>
      <w:r w:rsidRPr="00C4170D">
        <w:rPr>
          <w:rFonts w:cstheme="minorHAnsi"/>
          <w:sz w:val="20"/>
          <w:szCs w:val="20"/>
        </w:rPr>
        <w:t>delega</w:t>
      </w:r>
      <w:r w:rsidR="00C4170D" w:rsidRPr="00C4170D">
        <w:rPr>
          <w:rFonts w:cstheme="minorHAnsi"/>
          <w:sz w:val="20"/>
          <w:szCs w:val="20"/>
        </w:rPr>
        <w:t xml:space="preserve"> i</w:t>
      </w:r>
      <w:r w:rsidRPr="001207A1">
        <w:rPr>
          <w:rFonts w:cstheme="minorHAnsi"/>
          <w:sz w:val="20"/>
          <w:szCs w:val="20"/>
        </w:rPr>
        <w:t>l/la Sig./Sig.ra ______</w:t>
      </w:r>
      <w:r w:rsidR="00C4170D">
        <w:rPr>
          <w:rFonts w:cstheme="minorHAnsi"/>
          <w:sz w:val="20"/>
          <w:szCs w:val="20"/>
        </w:rPr>
        <w:t>_______________</w:t>
      </w:r>
      <w:r w:rsidRPr="001207A1">
        <w:rPr>
          <w:rFonts w:cstheme="minorHAnsi"/>
          <w:sz w:val="20"/>
          <w:szCs w:val="20"/>
        </w:rPr>
        <w:t>_________________________________________ nato/a</w:t>
      </w:r>
      <w:r w:rsidR="00C4170D">
        <w:rPr>
          <w:rFonts w:cstheme="minorHAnsi"/>
          <w:sz w:val="20"/>
          <w:szCs w:val="20"/>
        </w:rPr>
        <w:t xml:space="preserve"> </w:t>
      </w:r>
      <w:r w:rsidRPr="001207A1">
        <w:rPr>
          <w:rFonts w:cstheme="minorHAnsi"/>
          <w:sz w:val="20"/>
          <w:szCs w:val="20"/>
        </w:rPr>
        <w:t>________________________________ (____)</w:t>
      </w:r>
      <w:r w:rsidR="00C4170D">
        <w:rPr>
          <w:rFonts w:cstheme="minorHAnsi"/>
          <w:sz w:val="20"/>
          <w:szCs w:val="20"/>
        </w:rPr>
        <w:t xml:space="preserve"> i</w:t>
      </w:r>
      <w:r w:rsidRPr="001207A1">
        <w:rPr>
          <w:rFonts w:cstheme="minorHAnsi"/>
          <w:sz w:val="20"/>
          <w:szCs w:val="20"/>
        </w:rPr>
        <w:t>l ________</w:t>
      </w:r>
      <w:r w:rsidR="00C4170D">
        <w:rPr>
          <w:rFonts w:cstheme="minorHAnsi"/>
          <w:sz w:val="20"/>
          <w:szCs w:val="20"/>
        </w:rPr>
        <w:t>______</w:t>
      </w:r>
      <w:r w:rsidRPr="001207A1">
        <w:rPr>
          <w:rFonts w:cstheme="minorHAnsi"/>
          <w:sz w:val="20"/>
          <w:szCs w:val="20"/>
        </w:rPr>
        <w:t>________ a presentare in sua voce la presente domanda e informa il delegato che è tenuto a produrre all’Ufficio ricevente una fotocopia del proprio documento di identità per i controlli previsti dall’art. 9 della legge n. 264/1991 (esercito abusivo dell’attività di consulenza per circolazione dei mezzi di trasporto)</w:t>
      </w:r>
    </w:p>
    <w:p w14:paraId="408D51CC" w14:textId="77777777" w:rsidR="00036FFF" w:rsidRDefault="00C4170D" w:rsidP="00496D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______________________________, li _____________________</w:t>
      </w:r>
      <w:r w:rsidR="001207A1" w:rsidRPr="001207A1">
        <w:rPr>
          <w:rFonts w:cstheme="minorHAnsi"/>
          <w:sz w:val="20"/>
          <w:szCs w:val="20"/>
        </w:rPr>
        <w:tab/>
        <w:t>Firma del del</w:t>
      </w:r>
      <w:r>
        <w:rPr>
          <w:rFonts w:cstheme="minorHAnsi"/>
          <w:sz w:val="20"/>
          <w:szCs w:val="20"/>
        </w:rPr>
        <w:t>egante _______________________</w:t>
      </w:r>
    </w:p>
    <w:p w14:paraId="0887D68E" w14:textId="77777777" w:rsidR="00496DD0" w:rsidRPr="001207A1" w:rsidRDefault="00496DD0" w:rsidP="00496D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1207A1">
        <w:rPr>
          <w:rFonts w:cstheme="minorHAnsi"/>
          <w:sz w:val="20"/>
          <w:szCs w:val="20"/>
        </w:rPr>
        <w:t xml:space="preserve">             </w:t>
      </w:r>
      <w:r>
        <w:rPr>
          <w:rFonts w:cstheme="minorHAnsi"/>
          <w:sz w:val="20"/>
          <w:szCs w:val="20"/>
        </w:rPr>
        <w:t xml:space="preserve">     Luogo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  data</w:t>
      </w:r>
    </w:p>
    <w:sectPr w:rsidR="00496DD0" w:rsidRPr="001207A1" w:rsidSect="00D525DA">
      <w:footerReference w:type="default" r:id="rId7"/>
      <w:pgSz w:w="11906" w:h="16838"/>
      <w:pgMar w:top="851" w:right="1134" w:bottom="568" w:left="1134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682E7" w14:textId="77777777" w:rsidR="00737CE9" w:rsidRDefault="00737CE9" w:rsidP="005A50F7">
      <w:r>
        <w:separator/>
      </w:r>
    </w:p>
  </w:endnote>
  <w:endnote w:type="continuationSeparator" w:id="0">
    <w:p w14:paraId="3BB1D3EC" w14:textId="77777777" w:rsidR="00737CE9" w:rsidRDefault="00737CE9" w:rsidP="005A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D1237" w14:textId="77777777" w:rsidR="006927CA" w:rsidRDefault="006927CA" w:rsidP="00D525DA">
    <w:pPr>
      <w:pStyle w:val="Pidipagina"/>
      <w:jc w:val="right"/>
    </w:pPr>
    <w:r w:rsidRPr="006927CA">
      <w:rPr>
        <w:color w:val="000000" w:themeColor="text1"/>
        <w:sz w:val="20"/>
        <w:szCs w:val="20"/>
      </w:rPr>
      <w:t xml:space="preserve">pag. </w:t>
    </w:r>
    <w:r w:rsidRPr="006927CA">
      <w:rPr>
        <w:color w:val="000000" w:themeColor="text1"/>
        <w:sz w:val="20"/>
        <w:szCs w:val="20"/>
      </w:rPr>
      <w:fldChar w:fldCharType="begin"/>
    </w:r>
    <w:r w:rsidRPr="006927CA">
      <w:rPr>
        <w:color w:val="000000" w:themeColor="text1"/>
        <w:sz w:val="20"/>
        <w:szCs w:val="20"/>
      </w:rPr>
      <w:instrText>PAGE  \* Arabic</w:instrText>
    </w:r>
    <w:r w:rsidRPr="006927CA">
      <w:rPr>
        <w:color w:val="000000" w:themeColor="text1"/>
        <w:sz w:val="20"/>
        <w:szCs w:val="20"/>
      </w:rPr>
      <w:fldChar w:fldCharType="separate"/>
    </w:r>
    <w:r w:rsidR="0044220A">
      <w:rPr>
        <w:noProof/>
        <w:color w:val="000000" w:themeColor="text1"/>
        <w:sz w:val="20"/>
        <w:szCs w:val="20"/>
      </w:rPr>
      <w:t>3</w:t>
    </w:r>
    <w:r w:rsidRPr="006927CA">
      <w:rPr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90E2B" w14:textId="77777777" w:rsidR="00737CE9" w:rsidRDefault="00737CE9" w:rsidP="005A50F7">
      <w:r>
        <w:separator/>
      </w:r>
    </w:p>
  </w:footnote>
  <w:footnote w:type="continuationSeparator" w:id="0">
    <w:p w14:paraId="4B4B4647" w14:textId="77777777" w:rsidR="00737CE9" w:rsidRDefault="00737CE9" w:rsidP="005A5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05B3"/>
    <w:multiLevelType w:val="hybridMultilevel"/>
    <w:tmpl w:val="4E3A55D6"/>
    <w:lvl w:ilvl="0" w:tplc="002271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5EA0"/>
    <w:multiLevelType w:val="hybridMultilevel"/>
    <w:tmpl w:val="B05EB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79EB"/>
    <w:multiLevelType w:val="hybridMultilevel"/>
    <w:tmpl w:val="E20228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A129C"/>
    <w:multiLevelType w:val="hybridMultilevel"/>
    <w:tmpl w:val="216A21A6"/>
    <w:lvl w:ilvl="0" w:tplc="BB5C2E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01243"/>
    <w:multiLevelType w:val="hybridMultilevel"/>
    <w:tmpl w:val="C0F29574"/>
    <w:lvl w:ilvl="0" w:tplc="0410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30B07E38"/>
    <w:multiLevelType w:val="hybridMultilevel"/>
    <w:tmpl w:val="F760E11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7469ED"/>
    <w:multiLevelType w:val="hybridMultilevel"/>
    <w:tmpl w:val="0B24E3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A2361"/>
    <w:multiLevelType w:val="hybridMultilevel"/>
    <w:tmpl w:val="D7EE7EF8"/>
    <w:lvl w:ilvl="0" w:tplc="BB5C2E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75B24"/>
    <w:multiLevelType w:val="hybridMultilevel"/>
    <w:tmpl w:val="812CD8F8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4E30778"/>
    <w:multiLevelType w:val="hybridMultilevel"/>
    <w:tmpl w:val="7870E7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114B2"/>
    <w:multiLevelType w:val="hybridMultilevel"/>
    <w:tmpl w:val="64AA55A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FE17BEB"/>
    <w:multiLevelType w:val="hybridMultilevel"/>
    <w:tmpl w:val="6FBA9FFA"/>
    <w:lvl w:ilvl="0" w:tplc="002271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45EED"/>
    <w:multiLevelType w:val="hybridMultilevel"/>
    <w:tmpl w:val="6C5A40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12"/>
  </w:num>
  <w:num w:numId="7">
    <w:abstractNumId w:val="4"/>
  </w:num>
  <w:num w:numId="8">
    <w:abstractNumId w:val="11"/>
  </w:num>
  <w:num w:numId="9">
    <w:abstractNumId w:val="5"/>
  </w:num>
  <w:num w:numId="10">
    <w:abstractNumId w:val="0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DF8"/>
    <w:rsid w:val="00036FFF"/>
    <w:rsid w:val="000436C3"/>
    <w:rsid w:val="000B5219"/>
    <w:rsid w:val="000E6538"/>
    <w:rsid w:val="001207A1"/>
    <w:rsid w:val="00271874"/>
    <w:rsid w:val="00277AED"/>
    <w:rsid w:val="003869FF"/>
    <w:rsid w:val="003E3200"/>
    <w:rsid w:val="003E4C51"/>
    <w:rsid w:val="0044220A"/>
    <w:rsid w:val="00496DD0"/>
    <w:rsid w:val="004B2EA5"/>
    <w:rsid w:val="005A50F7"/>
    <w:rsid w:val="005D59C4"/>
    <w:rsid w:val="00661E61"/>
    <w:rsid w:val="00671273"/>
    <w:rsid w:val="00687542"/>
    <w:rsid w:val="006927CA"/>
    <w:rsid w:val="00693556"/>
    <w:rsid w:val="0070025F"/>
    <w:rsid w:val="00737CE9"/>
    <w:rsid w:val="00743155"/>
    <w:rsid w:val="007A4F8A"/>
    <w:rsid w:val="007B3ADC"/>
    <w:rsid w:val="00961DA9"/>
    <w:rsid w:val="009A759D"/>
    <w:rsid w:val="009B3EEE"/>
    <w:rsid w:val="009C373B"/>
    <w:rsid w:val="009E6F5E"/>
    <w:rsid w:val="00A3145B"/>
    <w:rsid w:val="00A5021D"/>
    <w:rsid w:val="00A77A47"/>
    <w:rsid w:val="00A81331"/>
    <w:rsid w:val="00AA6731"/>
    <w:rsid w:val="00AD740F"/>
    <w:rsid w:val="00B03A65"/>
    <w:rsid w:val="00B41CBC"/>
    <w:rsid w:val="00BA397C"/>
    <w:rsid w:val="00BD6435"/>
    <w:rsid w:val="00BE43F8"/>
    <w:rsid w:val="00C07B40"/>
    <w:rsid w:val="00C4170D"/>
    <w:rsid w:val="00C43386"/>
    <w:rsid w:val="00C54326"/>
    <w:rsid w:val="00C937AD"/>
    <w:rsid w:val="00CF3DB9"/>
    <w:rsid w:val="00D525DA"/>
    <w:rsid w:val="00D532F7"/>
    <w:rsid w:val="00DC7C12"/>
    <w:rsid w:val="00E87DF8"/>
    <w:rsid w:val="00F014D0"/>
    <w:rsid w:val="00FC71BA"/>
    <w:rsid w:val="00FF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55EC20"/>
  <w15:docId w15:val="{3081C9E1-060E-4843-96BE-816E687F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59C4"/>
    <w:pPr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A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B3AD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70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A50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50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A50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50F7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03A65"/>
    <w:pPr>
      <w:ind w:left="720"/>
      <w:contextualSpacing/>
    </w:pPr>
  </w:style>
  <w:style w:type="paragraph" w:styleId="Nessunaspaziatura">
    <w:name w:val="No Spacing"/>
    <w:uiPriority w:val="1"/>
    <w:qFormat/>
    <w:rsid w:val="001207A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B521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5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eratore\Desktop\ald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aldo</Template>
  <TotalTime>205</TotalTime>
  <Pages>4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Operatori Sicurezza Stradale</dc:creator>
  <cp:lastModifiedBy>Pisciuneri Fabio</cp:lastModifiedBy>
  <cp:revision>24</cp:revision>
  <cp:lastPrinted>2023-02-10T11:34:00Z</cp:lastPrinted>
  <dcterms:created xsi:type="dcterms:W3CDTF">2022-02-02T07:09:00Z</dcterms:created>
  <dcterms:modified xsi:type="dcterms:W3CDTF">2023-02-10T11:48:00Z</dcterms:modified>
</cp:coreProperties>
</file>